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DA3D" w14:textId="77777777" w:rsidR="00AD42AF" w:rsidRDefault="00AD42AF" w:rsidP="00791B9C">
      <w:pPr>
        <w:tabs>
          <w:tab w:val="left" w:pos="2268"/>
          <w:tab w:val="center" w:pos="4513"/>
        </w:tabs>
      </w:pPr>
    </w:p>
    <w:p w14:paraId="32ADCF74" w14:textId="77777777" w:rsidR="00557277" w:rsidRDefault="00557277" w:rsidP="00791B9C">
      <w:pPr>
        <w:tabs>
          <w:tab w:val="left" w:pos="2268"/>
          <w:tab w:val="center" w:pos="4513"/>
        </w:tabs>
      </w:pPr>
    </w:p>
    <w:p w14:paraId="7CED1F5D" w14:textId="77777777" w:rsidR="00557277" w:rsidRDefault="00557277" w:rsidP="00791B9C">
      <w:pPr>
        <w:tabs>
          <w:tab w:val="left" w:pos="2268"/>
          <w:tab w:val="center" w:pos="4513"/>
        </w:tabs>
      </w:pPr>
    </w:p>
    <w:p w14:paraId="65256FF8" w14:textId="77777777" w:rsidR="00557277" w:rsidRPr="00DE2841" w:rsidRDefault="00557277" w:rsidP="00557277">
      <w:pPr>
        <w:keepNext/>
        <w:keepLines/>
        <w:spacing w:before="120" w:after="0" w:line="240" w:lineRule="auto"/>
        <w:outlineLvl w:val="0"/>
        <w:rPr>
          <w:rFonts w:ascii="Arial" w:hAnsi="Arial" w:cs="Arial"/>
          <w:b/>
          <w:sz w:val="32"/>
        </w:rPr>
      </w:pPr>
      <w:r w:rsidRPr="00DE2841">
        <w:rPr>
          <w:rFonts w:ascii="Arial" w:hAnsi="Arial" w:cs="Arial"/>
          <w:b/>
          <w:sz w:val="32"/>
        </w:rPr>
        <w:t>Hazard Report Form</w:t>
      </w:r>
    </w:p>
    <w:p w14:paraId="6845738E" w14:textId="77777777" w:rsidR="00557277" w:rsidRPr="00DE2841" w:rsidRDefault="00557277" w:rsidP="00557277">
      <w:pPr>
        <w:spacing w:before="120" w:after="120" w:line="240" w:lineRule="auto"/>
      </w:pPr>
      <w:r w:rsidRPr="00DE2841">
        <w:rPr>
          <w:lang w:val="en-US"/>
        </w:rPr>
        <w:t xml:space="preserve">Complete this form and provide it to the </w:t>
      </w:r>
      <w:r>
        <w:rPr>
          <w:lang w:val="en-US"/>
        </w:rPr>
        <w:t>Manager</w:t>
      </w:r>
      <w:r w:rsidRPr="00DE2841">
        <w:rPr>
          <w:lang w:val="en-US"/>
        </w:rPr>
        <w:t>.</w:t>
      </w:r>
    </w:p>
    <w:tbl>
      <w:tblPr>
        <w:tblStyle w:val="TableGrid"/>
        <w:tblW w:w="5016" w:type="pct"/>
        <w:tblInd w:w="-5" w:type="dxa"/>
        <w:tblLook w:val="04A0" w:firstRow="1" w:lastRow="0" w:firstColumn="1" w:lastColumn="0" w:noHBand="0" w:noVBand="1"/>
      </w:tblPr>
      <w:tblGrid>
        <w:gridCol w:w="2815"/>
        <w:gridCol w:w="3374"/>
        <w:gridCol w:w="796"/>
        <w:gridCol w:w="2060"/>
      </w:tblGrid>
      <w:tr w:rsidR="00557277" w:rsidRPr="00DE2841" w14:paraId="524F53B9" w14:textId="77777777" w:rsidTr="00525598">
        <w:trPr>
          <w:trHeight w:val="340"/>
        </w:trPr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4B6EEF18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Date hazard identified</w:t>
            </w:r>
          </w:p>
        </w:tc>
        <w:tc>
          <w:tcPr>
            <w:tcW w:w="3444" w:type="pct"/>
            <w:gridSpan w:val="3"/>
            <w:vAlign w:val="center"/>
          </w:tcPr>
          <w:p w14:paraId="79D743C2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54E9445E" w14:textId="77777777" w:rsidTr="00525598">
        <w:trPr>
          <w:trHeight w:val="340"/>
        </w:trPr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484BCFED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Time hazard identified</w:t>
            </w:r>
          </w:p>
        </w:tc>
        <w:tc>
          <w:tcPr>
            <w:tcW w:w="3444" w:type="pct"/>
            <w:gridSpan w:val="3"/>
            <w:vAlign w:val="center"/>
          </w:tcPr>
          <w:p w14:paraId="1F748A45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7CE452CB" w14:textId="77777777" w:rsidTr="00525598">
        <w:trPr>
          <w:trHeight w:val="546"/>
        </w:trPr>
        <w:tc>
          <w:tcPr>
            <w:tcW w:w="1556" w:type="pct"/>
            <w:shd w:val="clear" w:color="auto" w:fill="F2F2F2" w:themeFill="background1" w:themeFillShade="F2"/>
          </w:tcPr>
          <w:p w14:paraId="13F0B90C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Hazard identified by?</w:t>
            </w:r>
          </w:p>
        </w:tc>
        <w:tc>
          <w:tcPr>
            <w:tcW w:w="3444" w:type="pct"/>
            <w:gridSpan w:val="3"/>
            <w:vAlign w:val="center"/>
          </w:tcPr>
          <w:p w14:paraId="14F7AE3F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7A0EF13E" w14:textId="77777777" w:rsidTr="00525598">
        <w:trPr>
          <w:trHeight w:val="546"/>
        </w:trPr>
        <w:tc>
          <w:tcPr>
            <w:tcW w:w="1556" w:type="pct"/>
            <w:shd w:val="clear" w:color="auto" w:fill="F2F2F2" w:themeFill="background1" w:themeFillShade="F2"/>
          </w:tcPr>
          <w:p w14:paraId="5E492084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Hazard reported to…</w:t>
            </w:r>
          </w:p>
        </w:tc>
        <w:tc>
          <w:tcPr>
            <w:tcW w:w="3444" w:type="pct"/>
            <w:gridSpan w:val="3"/>
            <w:vAlign w:val="center"/>
          </w:tcPr>
          <w:p w14:paraId="36716203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 xml:space="preserve"> </w:t>
            </w:r>
          </w:p>
          <w:p w14:paraId="36C9E2CF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0E35FB6C" w14:textId="77777777" w:rsidTr="00525598"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2A49D3C2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Hazard Location</w:t>
            </w:r>
          </w:p>
          <w:p w14:paraId="6D4D733E" w14:textId="77777777" w:rsidR="00557277" w:rsidRPr="00DE2841" w:rsidRDefault="00557277" w:rsidP="00525598">
            <w:pPr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sz w:val="18"/>
                <w:lang w:val="en-US"/>
              </w:rPr>
              <w:t>(i.e. in kitchen, at my workstation, in the hallway)</w:t>
            </w:r>
          </w:p>
        </w:tc>
        <w:tc>
          <w:tcPr>
            <w:tcW w:w="3444" w:type="pct"/>
            <w:gridSpan w:val="3"/>
            <w:vAlign w:val="center"/>
          </w:tcPr>
          <w:p w14:paraId="4F4B1373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340B9771" w14:textId="77777777" w:rsidTr="00525598"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47FB0D24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Have you missed work due to the hazard?</w:t>
            </w:r>
          </w:p>
        </w:tc>
        <w:tc>
          <w:tcPr>
            <w:tcW w:w="3444" w:type="pct"/>
            <w:gridSpan w:val="3"/>
            <w:vAlign w:val="center"/>
          </w:tcPr>
          <w:p w14:paraId="0533ECAF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41"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 w:rsidRPr="00DE2841">
              <w:rPr>
                <w:rFonts w:cstheme="minorHAnsi"/>
                <w:lang w:val="en-US"/>
              </w:rPr>
              <w:fldChar w:fldCharType="end"/>
            </w:r>
            <w:r w:rsidRPr="00DE2841">
              <w:rPr>
                <w:rFonts w:cstheme="minorHAnsi"/>
                <w:lang w:val="en-US"/>
              </w:rPr>
              <w:t xml:space="preserve"> Yes       </w:t>
            </w:r>
            <w:r w:rsidRPr="00DE2841">
              <w:rPr>
                <w:rFonts w:cstheme="minorHAns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41"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 w:rsidRPr="00DE2841">
              <w:rPr>
                <w:rFonts w:cstheme="minorHAnsi"/>
                <w:lang w:val="en-US"/>
              </w:rPr>
              <w:fldChar w:fldCharType="end"/>
            </w:r>
            <w:r w:rsidRPr="00DE2841">
              <w:rPr>
                <w:rFonts w:cstheme="minorHAnsi"/>
                <w:lang w:val="en-US"/>
              </w:rPr>
              <w:t>No</w:t>
            </w:r>
          </w:p>
        </w:tc>
      </w:tr>
      <w:tr w:rsidR="00557277" w:rsidRPr="00DE2841" w14:paraId="1957D9AD" w14:textId="77777777" w:rsidTr="00525598"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3BBDA7C9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 xml:space="preserve">Details of anyone who has also witnessed the </w:t>
            </w:r>
            <w:proofErr w:type="gramStart"/>
            <w:r w:rsidRPr="00DE2841">
              <w:rPr>
                <w:rFonts w:cstheme="minorHAnsi"/>
                <w:lang w:val="en-US"/>
              </w:rPr>
              <w:t>hazard</w:t>
            </w:r>
            <w:proofErr w:type="gramEnd"/>
          </w:p>
          <w:p w14:paraId="75DAACC6" w14:textId="77777777" w:rsidR="00557277" w:rsidRPr="00DE2841" w:rsidRDefault="00557277" w:rsidP="00525598">
            <w:pPr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sz w:val="18"/>
                <w:lang w:val="en-US"/>
              </w:rPr>
              <w:t>(If applicable)</w:t>
            </w:r>
          </w:p>
        </w:tc>
        <w:tc>
          <w:tcPr>
            <w:tcW w:w="3444" w:type="pct"/>
            <w:gridSpan w:val="3"/>
            <w:vAlign w:val="center"/>
          </w:tcPr>
          <w:p w14:paraId="61231134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6EF526D9" w14:textId="77777777" w:rsidTr="00525598">
        <w:tc>
          <w:tcPr>
            <w:tcW w:w="1556" w:type="pct"/>
            <w:shd w:val="clear" w:color="auto" w:fill="F2F2F2" w:themeFill="background1" w:themeFillShade="F2"/>
          </w:tcPr>
          <w:p w14:paraId="5A4676E5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Description of hazard</w:t>
            </w:r>
          </w:p>
          <w:p w14:paraId="5C4C201B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6F78A1BE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01E1F27C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54202748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708FE3C0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5B21317D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23746240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42EA02EC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267EF120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7B14668B" w14:textId="77777777" w:rsidTr="00525598">
        <w:tc>
          <w:tcPr>
            <w:tcW w:w="1556" w:type="pct"/>
            <w:shd w:val="clear" w:color="auto" w:fill="F2F2F2" w:themeFill="background1" w:themeFillShade="F2"/>
          </w:tcPr>
          <w:p w14:paraId="4DE044F3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List suggestions of how this hazard could be avoided in the future for you or other employees</w:t>
            </w:r>
          </w:p>
        </w:tc>
        <w:tc>
          <w:tcPr>
            <w:tcW w:w="3444" w:type="pct"/>
            <w:gridSpan w:val="3"/>
            <w:vAlign w:val="center"/>
          </w:tcPr>
          <w:p w14:paraId="2FC1EA55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3D47805E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0A268005" w14:textId="77777777" w:rsidTr="00525598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155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EDEE0" w14:textId="77777777" w:rsidR="00557277" w:rsidRPr="00DE2841" w:rsidRDefault="00557277" w:rsidP="00525598">
            <w:pPr>
              <w:spacing w:before="120" w:after="120" w:line="36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W</w:t>
            </w:r>
            <w:r>
              <w:rPr>
                <w:rFonts w:cstheme="minorHAnsi"/>
                <w:lang w:val="en-US"/>
              </w:rPr>
              <w:t>orker</w:t>
            </w:r>
            <w:r w:rsidRPr="00DE2841">
              <w:rPr>
                <w:rFonts w:cstheme="minorHAnsi"/>
                <w:b/>
                <w:lang w:val="en-US"/>
              </w:rPr>
              <w:t xml:space="preserve"> Signature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9254B" w14:textId="77777777" w:rsidR="00557277" w:rsidRPr="00DE2841" w:rsidRDefault="00557277" w:rsidP="00525598">
            <w:pPr>
              <w:spacing w:before="120" w:after="120"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899FE" w14:textId="77777777" w:rsidR="00557277" w:rsidRPr="00DE2841" w:rsidRDefault="00557277" w:rsidP="00525598">
            <w:pPr>
              <w:spacing w:before="120" w:after="120" w:line="360" w:lineRule="auto"/>
              <w:rPr>
                <w:rFonts w:cstheme="minorHAnsi"/>
                <w:b/>
                <w:lang w:val="en-US"/>
              </w:rPr>
            </w:pPr>
            <w:r w:rsidRPr="00DE2841">
              <w:rPr>
                <w:rFonts w:cstheme="minorHAnsi"/>
                <w:b/>
                <w:lang w:val="en-US"/>
              </w:rPr>
              <w:t>Date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886C1" w14:textId="77777777" w:rsidR="00557277" w:rsidRPr="00DE2841" w:rsidRDefault="00557277" w:rsidP="00525598">
            <w:pPr>
              <w:spacing w:before="120" w:after="120" w:line="360" w:lineRule="auto"/>
              <w:rPr>
                <w:rFonts w:cstheme="minorHAnsi"/>
                <w:lang w:val="en-US"/>
              </w:rPr>
            </w:pPr>
          </w:p>
        </w:tc>
      </w:tr>
    </w:tbl>
    <w:p w14:paraId="0209F47F" w14:textId="77777777" w:rsidR="00557277" w:rsidRDefault="00557277" w:rsidP="00557277"/>
    <w:p w14:paraId="52F553D9" w14:textId="77777777" w:rsidR="00557277" w:rsidRDefault="00557277" w:rsidP="00557277"/>
    <w:p w14:paraId="289E9004" w14:textId="77777777" w:rsidR="00557277" w:rsidRDefault="00557277" w:rsidP="00557277"/>
    <w:p w14:paraId="6607AE4F" w14:textId="77777777" w:rsidR="00557277" w:rsidRDefault="00557277" w:rsidP="00557277"/>
    <w:p w14:paraId="4FB70A21" w14:textId="77777777" w:rsidR="00557277" w:rsidRDefault="00557277" w:rsidP="00557277"/>
    <w:p w14:paraId="3C0C7060" w14:textId="77777777" w:rsidR="00557277" w:rsidRDefault="00557277" w:rsidP="00557277"/>
    <w:p w14:paraId="443FEB4A" w14:textId="77777777" w:rsidR="00557277" w:rsidRDefault="00557277" w:rsidP="00557277"/>
    <w:p w14:paraId="63325C9C" w14:textId="77777777" w:rsidR="00557277" w:rsidRDefault="00557277" w:rsidP="00557277"/>
    <w:p w14:paraId="1E17A7A3" w14:textId="77777777" w:rsidR="00557277" w:rsidRDefault="00557277" w:rsidP="00557277"/>
    <w:p w14:paraId="0C86DF53" w14:textId="77777777" w:rsidR="00557277" w:rsidRDefault="00557277" w:rsidP="00557277">
      <w:r>
        <w:t xml:space="preserve">Manager </w:t>
      </w:r>
      <w:r w:rsidRPr="00426364">
        <w:t>to complete the below.</w:t>
      </w:r>
    </w:p>
    <w:tbl>
      <w:tblPr>
        <w:tblStyle w:val="TableGrid"/>
        <w:tblW w:w="5016" w:type="pct"/>
        <w:jc w:val="center"/>
        <w:tblLook w:val="04A0" w:firstRow="1" w:lastRow="0" w:firstColumn="1" w:lastColumn="0" w:noHBand="0" w:noVBand="1"/>
      </w:tblPr>
      <w:tblGrid>
        <w:gridCol w:w="2906"/>
        <w:gridCol w:w="3283"/>
        <w:gridCol w:w="819"/>
        <w:gridCol w:w="2037"/>
      </w:tblGrid>
      <w:tr w:rsidR="00557277" w:rsidRPr="00DE2841" w14:paraId="72448639" w14:textId="77777777" w:rsidTr="00525598">
        <w:trPr>
          <w:trHeight w:val="454"/>
          <w:jc w:val="center"/>
        </w:trPr>
        <w:tc>
          <w:tcPr>
            <w:tcW w:w="1606" w:type="pct"/>
            <w:shd w:val="clear" w:color="auto" w:fill="FFFFFF" w:themeFill="background1"/>
          </w:tcPr>
          <w:p w14:paraId="2D323517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What were the contributing factors for this hazard?</w:t>
            </w:r>
          </w:p>
        </w:tc>
        <w:tc>
          <w:tcPr>
            <w:tcW w:w="3394" w:type="pct"/>
            <w:gridSpan w:val="3"/>
            <w:shd w:val="clear" w:color="auto" w:fill="FFFFFF" w:themeFill="background1"/>
            <w:vAlign w:val="center"/>
          </w:tcPr>
          <w:p w14:paraId="7A2B8732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72EE932E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45913C07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6FB8BD2B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1D3E18A7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217415FE" w14:textId="77777777" w:rsidTr="00525598">
        <w:trPr>
          <w:trHeight w:val="454"/>
          <w:jc w:val="center"/>
        </w:trPr>
        <w:tc>
          <w:tcPr>
            <w:tcW w:w="1606" w:type="pct"/>
            <w:shd w:val="clear" w:color="auto" w:fill="FFFFFF" w:themeFill="background1"/>
            <w:vAlign w:val="center"/>
          </w:tcPr>
          <w:p w14:paraId="49DE2474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What corrective actions have been completed to control the hazard?</w:t>
            </w:r>
          </w:p>
        </w:tc>
        <w:tc>
          <w:tcPr>
            <w:tcW w:w="3394" w:type="pct"/>
            <w:gridSpan w:val="3"/>
            <w:shd w:val="clear" w:color="auto" w:fill="FFFFFF" w:themeFill="background1"/>
            <w:vAlign w:val="center"/>
          </w:tcPr>
          <w:p w14:paraId="6A2957C5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4F191468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1030AC95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36597897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78B0D2A0" w14:textId="77777777" w:rsidTr="00525598">
        <w:trPr>
          <w:trHeight w:val="454"/>
          <w:jc w:val="center"/>
        </w:trPr>
        <w:tc>
          <w:tcPr>
            <w:tcW w:w="1606" w:type="pct"/>
            <w:shd w:val="clear" w:color="auto" w:fill="FFFFFF" w:themeFill="background1"/>
          </w:tcPr>
          <w:p w14:paraId="7D7C82A4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Are there corrective actions that will need to be completed in the future?</w:t>
            </w:r>
          </w:p>
        </w:tc>
        <w:tc>
          <w:tcPr>
            <w:tcW w:w="3394" w:type="pct"/>
            <w:gridSpan w:val="3"/>
            <w:shd w:val="clear" w:color="auto" w:fill="FFFFFF" w:themeFill="background1"/>
            <w:vAlign w:val="center"/>
          </w:tcPr>
          <w:p w14:paraId="2CACD7D3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7DE07212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26851420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  <w:p w14:paraId="5A61E591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08E9EA89" w14:textId="77777777" w:rsidTr="00525598">
        <w:trPr>
          <w:trHeight w:val="454"/>
          <w:jc w:val="center"/>
        </w:trPr>
        <w:tc>
          <w:tcPr>
            <w:tcW w:w="1606" w:type="pct"/>
            <w:shd w:val="clear" w:color="auto" w:fill="FFFFFF" w:themeFill="background1"/>
            <w:vAlign w:val="center"/>
          </w:tcPr>
          <w:p w14:paraId="328D33FE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Corresponding CI Register numbers for corrective actions</w:t>
            </w:r>
          </w:p>
        </w:tc>
        <w:tc>
          <w:tcPr>
            <w:tcW w:w="3394" w:type="pct"/>
            <w:gridSpan w:val="3"/>
            <w:shd w:val="clear" w:color="auto" w:fill="FFFFFF" w:themeFill="background1"/>
            <w:vAlign w:val="center"/>
          </w:tcPr>
          <w:p w14:paraId="6E107874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557277" w:rsidRPr="00DE2841" w14:paraId="0CF5C48A" w14:textId="77777777" w:rsidTr="00525598">
        <w:trPr>
          <w:trHeight w:val="454"/>
          <w:jc w:val="center"/>
        </w:trPr>
        <w:tc>
          <w:tcPr>
            <w:tcW w:w="1606" w:type="pct"/>
            <w:shd w:val="clear" w:color="auto" w:fill="FFFFFF" w:themeFill="background1"/>
            <w:vAlign w:val="center"/>
          </w:tcPr>
          <w:p w14:paraId="10D74EEE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t>Report entered into Hazard Register</w:t>
            </w:r>
          </w:p>
        </w:tc>
        <w:tc>
          <w:tcPr>
            <w:tcW w:w="3394" w:type="pct"/>
            <w:gridSpan w:val="3"/>
            <w:shd w:val="clear" w:color="auto" w:fill="FFFFFF" w:themeFill="background1"/>
            <w:vAlign w:val="center"/>
          </w:tcPr>
          <w:p w14:paraId="2EFBCD0A" w14:textId="77777777" w:rsidR="00557277" w:rsidRPr="00DE2841" w:rsidRDefault="00557277" w:rsidP="00525598">
            <w:pPr>
              <w:spacing w:before="120"/>
              <w:rPr>
                <w:rFonts w:cstheme="minorHAnsi"/>
                <w:lang w:val="en-US"/>
              </w:rPr>
            </w:pPr>
            <w:r w:rsidRPr="00DE2841">
              <w:rPr>
                <w:rFonts w:cs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41"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 w:rsidRPr="00DE2841">
              <w:rPr>
                <w:rFonts w:cstheme="minorHAnsi"/>
                <w:lang w:val="en-US"/>
              </w:rPr>
              <w:fldChar w:fldCharType="end"/>
            </w:r>
            <w:r w:rsidRPr="00DE2841">
              <w:rPr>
                <w:rFonts w:cstheme="minorHAnsi"/>
                <w:lang w:val="en-US"/>
              </w:rPr>
              <w:t xml:space="preserve"> Yes       </w:t>
            </w:r>
            <w:r w:rsidRPr="00DE2841">
              <w:rPr>
                <w:rFonts w:cstheme="minorHAns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41"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 w:rsidRPr="00DE2841">
              <w:rPr>
                <w:rFonts w:cstheme="minorHAnsi"/>
                <w:lang w:val="en-US"/>
              </w:rPr>
              <w:fldChar w:fldCharType="end"/>
            </w:r>
            <w:r w:rsidRPr="00DE2841">
              <w:rPr>
                <w:rFonts w:cstheme="minorHAnsi"/>
                <w:lang w:val="en-US"/>
              </w:rPr>
              <w:t>No</w:t>
            </w:r>
          </w:p>
        </w:tc>
      </w:tr>
      <w:tr w:rsidR="00557277" w:rsidRPr="00DE2841" w14:paraId="10720E6E" w14:textId="77777777" w:rsidTr="00525598">
        <w:trPr>
          <w:trHeight w:val="454"/>
          <w:jc w:val="center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4B8195AF" w14:textId="77777777" w:rsidR="00557277" w:rsidRPr="00DE2841" w:rsidRDefault="00557277" w:rsidP="00525598">
            <w:pPr>
              <w:spacing w:before="120" w:after="120" w:line="36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Manager Signature</w:t>
            </w:r>
          </w:p>
        </w:tc>
        <w:tc>
          <w:tcPr>
            <w:tcW w:w="1815" w:type="pct"/>
            <w:shd w:val="clear" w:color="auto" w:fill="FFFFFF" w:themeFill="background1"/>
            <w:vAlign w:val="center"/>
          </w:tcPr>
          <w:p w14:paraId="45583337" w14:textId="77777777" w:rsidR="00557277" w:rsidRPr="00DE2841" w:rsidRDefault="00557277" w:rsidP="00525598">
            <w:pPr>
              <w:spacing w:before="120" w:after="120"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3B19A3F" w14:textId="77777777" w:rsidR="00557277" w:rsidRPr="00DE2841" w:rsidRDefault="00557277" w:rsidP="00525598">
            <w:pPr>
              <w:spacing w:before="120" w:after="120" w:line="360" w:lineRule="auto"/>
              <w:rPr>
                <w:rFonts w:cstheme="minorHAnsi"/>
                <w:b/>
                <w:lang w:val="en-US"/>
              </w:rPr>
            </w:pPr>
            <w:r w:rsidRPr="00DE2841">
              <w:rPr>
                <w:rFonts w:cstheme="minorHAnsi"/>
                <w:b/>
                <w:lang w:val="en-US"/>
              </w:rPr>
              <w:t>Date</w:t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2F7757DA" w14:textId="77777777" w:rsidR="00557277" w:rsidRPr="00DE2841" w:rsidRDefault="00557277" w:rsidP="00525598">
            <w:pPr>
              <w:spacing w:before="120" w:after="120" w:line="360" w:lineRule="auto"/>
              <w:rPr>
                <w:rFonts w:cstheme="minorHAnsi"/>
                <w:lang w:val="en-US"/>
              </w:rPr>
            </w:pPr>
          </w:p>
        </w:tc>
      </w:tr>
    </w:tbl>
    <w:p w14:paraId="02A04956" w14:textId="77777777" w:rsidR="00557277" w:rsidRPr="00DE2841" w:rsidRDefault="00557277" w:rsidP="00557277">
      <w:pPr>
        <w:spacing w:before="120" w:after="0" w:line="240" w:lineRule="auto"/>
      </w:pPr>
    </w:p>
    <w:p w14:paraId="5A2A24A2" w14:textId="77777777" w:rsidR="00557277" w:rsidRPr="00A76E79" w:rsidRDefault="00557277" w:rsidP="00557277">
      <w:pPr>
        <w:spacing w:before="120"/>
        <w:rPr>
          <w:rFonts w:eastAsia="Times New Roman" w:cs="Times New Roman"/>
        </w:rPr>
      </w:pPr>
    </w:p>
    <w:p w14:paraId="3A9444F0" w14:textId="77777777" w:rsidR="00557277" w:rsidRDefault="00557277" w:rsidP="00791B9C">
      <w:pPr>
        <w:tabs>
          <w:tab w:val="left" w:pos="2268"/>
          <w:tab w:val="center" w:pos="4513"/>
        </w:tabs>
      </w:pPr>
    </w:p>
    <w:p w14:paraId="55BE2B94" w14:textId="77777777" w:rsidR="00AD42AF" w:rsidRDefault="00AD42AF" w:rsidP="00791B9C">
      <w:pPr>
        <w:tabs>
          <w:tab w:val="left" w:pos="2268"/>
          <w:tab w:val="center" w:pos="4513"/>
        </w:tabs>
      </w:pPr>
    </w:p>
    <w:p w14:paraId="7B9AA94C" w14:textId="77777777" w:rsidR="00AD42AF" w:rsidRDefault="00AD42AF" w:rsidP="00791B9C">
      <w:pPr>
        <w:tabs>
          <w:tab w:val="left" w:pos="2268"/>
          <w:tab w:val="center" w:pos="4513"/>
        </w:tabs>
      </w:pPr>
    </w:p>
    <w:p w14:paraId="775DD552" w14:textId="77777777" w:rsidR="00791B9C" w:rsidRDefault="00791B9C" w:rsidP="00791B9C">
      <w:pPr>
        <w:tabs>
          <w:tab w:val="left" w:pos="2268"/>
          <w:tab w:val="center" w:pos="4513"/>
        </w:tabs>
      </w:pPr>
      <w:r>
        <w:br w:type="page"/>
      </w:r>
      <w:r>
        <w:lastRenderedPageBreak/>
        <w:tab/>
      </w:r>
    </w:p>
    <w:p w14:paraId="65CDAFC9" w14:textId="77777777" w:rsidR="00791B9C" w:rsidRDefault="00791B9C"/>
    <w:p w14:paraId="1EDD9BBF" w14:textId="77777777" w:rsidR="00791B9C" w:rsidRDefault="00791B9C"/>
    <w:p w14:paraId="36ACAD2D" w14:textId="77777777" w:rsidR="00791B9C" w:rsidRDefault="00791B9C"/>
    <w:p w14:paraId="197C796E" w14:textId="77777777" w:rsidR="00791B9C" w:rsidRDefault="00791B9C"/>
    <w:p w14:paraId="574B41E2" w14:textId="77777777" w:rsidR="00791B9C" w:rsidRDefault="00791B9C">
      <w:r>
        <w:br w:type="page"/>
      </w:r>
    </w:p>
    <w:p w14:paraId="7D2B5B88" w14:textId="77777777" w:rsidR="00791B9C" w:rsidRDefault="00791B9C">
      <w:r>
        <w:lastRenderedPageBreak/>
        <w:br w:type="page"/>
      </w:r>
    </w:p>
    <w:p w14:paraId="036367D9" w14:textId="77777777" w:rsidR="00791B9C" w:rsidRDefault="00791B9C"/>
    <w:p w14:paraId="179391A1" w14:textId="77777777" w:rsidR="00E861D5" w:rsidRDefault="00E861D5"/>
    <w:sectPr w:rsidR="00E861D5" w:rsidSect="005572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80682" w14:textId="77777777" w:rsidR="00557277" w:rsidRDefault="00557277" w:rsidP="00791B9C">
      <w:pPr>
        <w:spacing w:after="0" w:line="240" w:lineRule="auto"/>
      </w:pPr>
      <w:r>
        <w:separator/>
      </w:r>
    </w:p>
  </w:endnote>
  <w:endnote w:type="continuationSeparator" w:id="0">
    <w:p w14:paraId="358528B1" w14:textId="77777777" w:rsidR="00557277" w:rsidRDefault="00557277" w:rsidP="0079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opolis Extra Ligh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5809" w14:textId="5D91282B" w:rsidR="00791B9C" w:rsidRPr="00AD42AF" w:rsidRDefault="00791B9C" w:rsidP="00791B9C">
    <w:pPr>
      <w:pStyle w:val="Footer"/>
      <w:rPr>
        <w:rFonts w:ascii="Metropolis Extra Light" w:hAnsi="Metropolis Extra Light"/>
        <w:sz w:val="16"/>
        <w:szCs w:val="20"/>
      </w:rPr>
    </w:pPr>
    <w:r w:rsidRPr="00AD42AF">
      <w:rPr>
        <w:rFonts w:ascii="Metropolis Extra Light" w:hAnsi="Metropolis Extra Light"/>
        <w:sz w:val="16"/>
        <w:szCs w:val="20"/>
      </w:rPr>
      <w:t xml:space="preserve">ICAS </w:t>
    </w:r>
    <w:r w:rsidR="00557277">
      <w:rPr>
        <w:rFonts w:ascii="Metropolis Extra Light" w:hAnsi="Metropolis Extra Light"/>
        <w:sz w:val="16"/>
        <w:szCs w:val="20"/>
      </w:rPr>
      <w:t>Hazard Report Form</w:t>
    </w:r>
  </w:p>
  <w:p w14:paraId="6149214B" w14:textId="45A5E6BB" w:rsidR="00791B9C" w:rsidRPr="00791B9C" w:rsidRDefault="00791B9C" w:rsidP="00791B9C">
    <w:pPr>
      <w:pStyle w:val="Footer"/>
      <w:rPr>
        <w:rFonts w:ascii="Metropolis Extra Light" w:hAnsi="Metropolis Extra Light"/>
      </w:rPr>
    </w:pPr>
    <w:r w:rsidRPr="00AD42AF">
      <w:rPr>
        <w:rFonts w:ascii="Metropolis Extra Light" w:hAnsi="Metropolis Extra Light"/>
        <w:sz w:val="16"/>
        <w:szCs w:val="20"/>
      </w:rPr>
      <w:t xml:space="preserve">Version </w:t>
    </w:r>
    <w:r w:rsidR="00557277">
      <w:rPr>
        <w:rFonts w:ascii="Metropolis Extra Light" w:hAnsi="Metropolis Extra Light"/>
        <w:sz w:val="16"/>
        <w:szCs w:val="20"/>
      </w:rPr>
      <w:t>2.0 March</w:t>
    </w:r>
    <w:r w:rsidRPr="00AD42AF">
      <w:rPr>
        <w:rFonts w:ascii="Metropolis Extra Light" w:hAnsi="Metropolis Extra Light"/>
        <w:sz w:val="16"/>
        <w:szCs w:val="20"/>
      </w:rPr>
      <w:t xml:space="preserve"> 2024</w:t>
    </w:r>
    <w:r w:rsidRPr="00791B9C">
      <w:rPr>
        <w:rFonts w:ascii="Metropolis Extra Light" w:hAnsi="Metropolis Extra Light"/>
        <w:sz w:val="18"/>
        <w:szCs w:val="22"/>
      </w:rPr>
      <w:tab/>
    </w:r>
    <w:r w:rsidRPr="00791B9C">
      <w:rPr>
        <w:rFonts w:ascii="Metropolis Extra Light" w:hAnsi="Metropolis Extra Light"/>
        <w:sz w:val="18"/>
        <w:szCs w:val="22"/>
      </w:rPr>
      <w:tab/>
    </w:r>
    <w:sdt>
      <w:sdtPr>
        <w:rPr>
          <w:rFonts w:ascii="Metropolis Extra Light" w:hAnsi="Metropolis Extra Light"/>
          <w:sz w:val="18"/>
          <w:szCs w:val="22"/>
        </w:rPr>
        <w:id w:val="202455526"/>
        <w:docPartObj>
          <w:docPartGallery w:val="Page Numbers (Bottom of Page)"/>
          <w:docPartUnique/>
        </w:docPartObj>
      </w:sdtPr>
      <w:sdtEndPr>
        <w:rPr>
          <w:noProof/>
          <w:sz w:val="22"/>
          <w:szCs w:val="28"/>
        </w:rPr>
      </w:sdtEndPr>
      <w:sdtContent>
        <w:r w:rsidRPr="00791B9C">
          <w:rPr>
            <w:rFonts w:ascii="Metropolis Extra Light" w:hAnsi="Metropolis Extra Light"/>
          </w:rPr>
          <w:fldChar w:fldCharType="begin"/>
        </w:r>
        <w:r w:rsidRPr="00791B9C">
          <w:rPr>
            <w:rFonts w:ascii="Metropolis Extra Light" w:hAnsi="Metropolis Extra Light"/>
          </w:rPr>
          <w:instrText xml:space="preserve"> PAGE   \* MERGEFORMAT </w:instrText>
        </w:r>
        <w:r w:rsidRPr="00791B9C">
          <w:rPr>
            <w:rFonts w:ascii="Metropolis Extra Light" w:hAnsi="Metropolis Extra Light"/>
          </w:rPr>
          <w:fldChar w:fldCharType="separate"/>
        </w:r>
        <w:r w:rsidRPr="00791B9C">
          <w:rPr>
            <w:rFonts w:ascii="Metropolis Extra Light" w:hAnsi="Metropolis Extra Light"/>
            <w:noProof/>
          </w:rPr>
          <w:t>2</w:t>
        </w:r>
        <w:r w:rsidRPr="00791B9C">
          <w:rPr>
            <w:rFonts w:ascii="Metropolis Extra Light" w:hAnsi="Metropolis Extra Light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8F38" w14:textId="77777777" w:rsidR="00AD42AF" w:rsidRDefault="00AD42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D040A0" wp14:editId="0D4C141E">
              <wp:simplePos x="0" y="0"/>
              <wp:positionH relativeFrom="column">
                <wp:posOffset>1771650</wp:posOffset>
              </wp:positionH>
              <wp:positionV relativeFrom="page">
                <wp:posOffset>10182225</wp:posOffset>
              </wp:positionV>
              <wp:extent cx="1942465" cy="34766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2465" cy="3476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7037D5" w14:textId="1B358505" w:rsidR="00AD42AF" w:rsidRPr="00AD42AF" w:rsidRDefault="00AD42AF" w:rsidP="00AD42AF">
                          <w:pPr>
                            <w:spacing w:after="0"/>
                            <w:jc w:val="center"/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</w:pPr>
                          <w:r w:rsidRPr="00AD42AF"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  <w:t xml:space="preserve">ICAS </w:t>
                          </w:r>
                          <w:r w:rsidR="00557277"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  <w:t>Hazard Report Form</w:t>
                          </w:r>
                        </w:p>
                        <w:p w14:paraId="471AAB17" w14:textId="560BE13C" w:rsidR="00AD42AF" w:rsidRPr="00AD42AF" w:rsidRDefault="00AD42AF" w:rsidP="00AD42AF">
                          <w:pPr>
                            <w:spacing w:after="0"/>
                            <w:jc w:val="center"/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</w:pPr>
                          <w:r w:rsidRPr="00AD42AF"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557277"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  <w:t>2.0 March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040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9.5pt;margin-top:801.75pt;width:152.9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" filled="f" stroked="f" strokeweight=".5pt">
              <v:textbox>
                <w:txbxContent>
                  <w:p w14:paraId="177037D5" w14:textId="1B358505" w:rsidR="00AD42AF" w:rsidRPr="00AD42AF" w:rsidRDefault="00AD42AF" w:rsidP="00AD42AF">
                    <w:pPr>
                      <w:spacing w:after="0"/>
                      <w:jc w:val="center"/>
                      <w:rPr>
                        <w:rFonts w:ascii="Metropolis Extra Light" w:hAnsi="Metropolis Extra Light"/>
                        <w:sz w:val="16"/>
                        <w:szCs w:val="16"/>
                      </w:rPr>
                    </w:pPr>
                    <w:r w:rsidRPr="00AD42AF">
                      <w:rPr>
                        <w:rFonts w:ascii="Metropolis Extra Light" w:hAnsi="Metropolis Extra Light"/>
                        <w:sz w:val="16"/>
                        <w:szCs w:val="16"/>
                      </w:rPr>
                      <w:t xml:space="preserve">ICAS </w:t>
                    </w:r>
                    <w:r w:rsidR="00557277">
                      <w:rPr>
                        <w:rFonts w:ascii="Metropolis Extra Light" w:hAnsi="Metropolis Extra Light"/>
                        <w:sz w:val="16"/>
                        <w:szCs w:val="16"/>
                      </w:rPr>
                      <w:t>Hazard Report Form</w:t>
                    </w:r>
                  </w:p>
                  <w:p w14:paraId="471AAB17" w14:textId="560BE13C" w:rsidR="00AD42AF" w:rsidRPr="00AD42AF" w:rsidRDefault="00AD42AF" w:rsidP="00AD42AF">
                    <w:pPr>
                      <w:spacing w:after="0"/>
                      <w:jc w:val="center"/>
                      <w:rPr>
                        <w:rFonts w:ascii="Metropolis Extra Light" w:hAnsi="Metropolis Extra Light"/>
                        <w:sz w:val="16"/>
                        <w:szCs w:val="16"/>
                      </w:rPr>
                    </w:pPr>
                    <w:r w:rsidRPr="00AD42AF">
                      <w:rPr>
                        <w:rFonts w:ascii="Metropolis Extra Light" w:hAnsi="Metropolis Extra Light"/>
                        <w:sz w:val="16"/>
                        <w:szCs w:val="16"/>
                      </w:rPr>
                      <w:t xml:space="preserve">Version </w:t>
                    </w:r>
                    <w:r w:rsidR="00557277">
                      <w:rPr>
                        <w:rFonts w:ascii="Metropolis Extra Light" w:hAnsi="Metropolis Extra Light"/>
                        <w:sz w:val="16"/>
                        <w:szCs w:val="16"/>
                      </w:rPr>
                      <w:t>2.0 March 2024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87AB5" w14:textId="77777777" w:rsidR="00557277" w:rsidRDefault="00557277" w:rsidP="00791B9C">
      <w:pPr>
        <w:spacing w:after="0" w:line="240" w:lineRule="auto"/>
      </w:pPr>
      <w:r>
        <w:separator/>
      </w:r>
    </w:p>
  </w:footnote>
  <w:footnote w:type="continuationSeparator" w:id="0">
    <w:p w14:paraId="23AAE01D" w14:textId="77777777" w:rsidR="00557277" w:rsidRDefault="00557277" w:rsidP="0079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85FD" w14:textId="77777777" w:rsidR="00791B9C" w:rsidRDefault="00557277">
    <w:pPr>
      <w:pStyle w:val="Header"/>
    </w:pPr>
    <w:r>
      <w:rPr>
        <w:noProof/>
      </w:rPr>
      <w:pict w14:anchorId="0A38D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43063" o:spid="_x0000_s1026" type="#_x0000_t75" style="position:absolute;margin-left:0;margin-top:0;width:596.15pt;height:843.85pt;z-index:-251657216;mso-position-horizontal:center;mso-position-horizontal-relative:margin;mso-position-vertical:center;mso-position-vertical-relative:margin" o:allowincell="f">
          <v:imagedata r:id="rId1" o:title="Follow 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5907" w14:textId="2ABA9003" w:rsidR="00791B9C" w:rsidRDefault="00557277" w:rsidP="00791B9C">
    <w:pPr>
      <w:pStyle w:val="Header"/>
      <w:jc w:val="right"/>
    </w:pPr>
    <w:r>
      <w:rPr>
        <w:rFonts w:ascii="Metropolis Extra Light" w:hAnsi="Metropolis Extra Light"/>
        <w:noProof/>
        <w:sz w:val="26"/>
        <w:szCs w:val="26"/>
      </w:rPr>
      <w:pict w14:anchorId="42A0E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43064" o:spid="_x0000_s1027" type="#_x0000_t75" style="position:absolute;left:0;text-align:left;margin-left:0;margin-top:0;width:596.15pt;height:843.85pt;z-index:-251656192;mso-position-horizontal:center;mso-position-horizontal-relative:margin;mso-position-vertical:center;mso-position-vertical-relative:margin" o:allowincell="f">
          <v:imagedata r:id="rId1" o:title="Follow on"/>
          <w10:wrap anchorx="margin" anchory="margin"/>
        </v:shape>
      </w:pict>
    </w:r>
    <w:r>
      <w:rPr>
        <w:rFonts w:ascii="Metropolis Extra Light" w:hAnsi="Metropolis Extra Light"/>
        <w:sz w:val="26"/>
        <w:szCs w:val="26"/>
      </w:rPr>
      <w:t>Hazard Report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E22F" w14:textId="77777777" w:rsidR="00791B9C" w:rsidRDefault="00AD42AF" w:rsidP="00AD42AF">
    <w:pPr>
      <w:pStyle w:val="Header"/>
      <w:tabs>
        <w:tab w:val="clear" w:pos="4513"/>
        <w:tab w:val="clear" w:pos="9026"/>
        <w:tab w:val="left" w:pos="716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2B5F12" wp14:editId="44EB0184">
              <wp:simplePos x="0" y="0"/>
              <wp:positionH relativeFrom="column">
                <wp:posOffset>1209675</wp:posOffset>
              </wp:positionH>
              <wp:positionV relativeFrom="page">
                <wp:posOffset>566737</wp:posOffset>
              </wp:positionV>
              <wp:extent cx="4926965" cy="91503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6965" cy="915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AC7C25" w14:textId="1EF1F097" w:rsidR="00AD42AF" w:rsidRPr="000A5043" w:rsidRDefault="00557277" w:rsidP="00AD42AF">
                          <w:pPr>
                            <w:jc w:val="center"/>
                            <w:rPr>
                              <w:rFonts w:ascii="Metropolis Extra Light" w:hAnsi="Metropolis Extra Light"/>
                              <w:sz w:val="48"/>
                              <w:szCs w:val="59"/>
                            </w:rPr>
                          </w:pPr>
                          <w:r>
                            <w:rPr>
                              <w:rFonts w:ascii="Metropolis Extra Light" w:hAnsi="Metropolis Extra Light"/>
                              <w:sz w:val="48"/>
                              <w:szCs w:val="59"/>
                            </w:rPr>
                            <w:t>Hazard Report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B5F1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95.25pt;margin-top:44.6pt;width:387.95pt;height:7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UaGAIAACw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" filled="f" stroked="f" strokeweight=".5pt">
              <v:textbox>
                <w:txbxContent>
                  <w:p w14:paraId="3AAC7C25" w14:textId="1EF1F097" w:rsidR="00AD42AF" w:rsidRPr="000A5043" w:rsidRDefault="00557277" w:rsidP="00AD42AF">
                    <w:pPr>
                      <w:jc w:val="center"/>
                      <w:rPr>
                        <w:rFonts w:ascii="Metropolis Extra Light" w:hAnsi="Metropolis Extra Light"/>
                        <w:sz w:val="48"/>
                        <w:szCs w:val="59"/>
                      </w:rPr>
                    </w:pPr>
                    <w:r>
                      <w:rPr>
                        <w:rFonts w:ascii="Metropolis Extra Light" w:hAnsi="Metropolis Extra Light"/>
                        <w:sz w:val="48"/>
                        <w:szCs w:val="59"/>
                      </w:rPr>
                      <w:t>Hazard Report Form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6A605D7" wp14:editId="2A3AB743">
          <wp:simplePos x="0" y="0"/>
          <wp:positionH relativeFrom="page">
            <wp:align>left</wp:align>
          </wp:positionH>
          <wp:positionV relativeFrom="paragraph">
            <wp:posOffset>-440372</wp:posOffset>
          </wp:positionV>
          <wp:extent cx="7546422" cy="10677525"/>
          <wp:effectExtent l="0" t="0" r="0" b="0"/>
          <wp:wrapNone/>
          <wp:docPr id="1704609931" name="Picture 2" descr="A screenshot of a cell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566293" name="Picture 2" descr="A screenshot of a cell pho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77" cy="10690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77">
      <w:rPr>
        <w:noProof/>
      </w:rPr>
      <w:pict w14:anchorId="29955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43062" o:spid="_x0000_s1025" type="#_x0000_t75" style="position:absolute;margin-left:0;margin-top:0;width:596.15pt;height:843.85pt;z-index:-251658240;mso-position-horizontal:center;mso-position-horizontal-relative:margin;mso-position-vertical:center;mso-position-vertical-relative:margin" o:allowincell="f">
          <v:imagedata r:id="rId2" o:title="Follow on"/>
          <w10:wrap anchorx="margin" anchory="margin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77"/>
    <w:rsid w:val="00557277"/>
    <w:rsid w:val="005920EB"/>
    <w:rsid w:val="00765823"/>
    <w:rsid w:val="00791B9C"/>
    <w:rsid w:val="00847428"/>
    <w:rsid w:val="00AD42AF"/>
    <w:rsid w:val="00E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48683"/>
  <w15:chartTrackingRefBased/>
  <w15:docId w15:val="{5E4577C5-6129-4DD7-8D26-FDB9A28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B9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B9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B9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91B9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91B9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9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B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1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9C"/>
  </w:style>
  <w:style w:type="paragraph" w:styleId="Footer">
    <w:name w:val="footer"/>
    <w:basedOn w:val="Normal"/>
    <w:link w:val="FooterChar"/>
    <w:uiPriority w:val="99"/>
    <w:unhideWhenUsed/>
    <w:rsid w:val="00791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9C"/>
  </w:style>
  <w:style w:type="table" w:styleId="TableGrid">
    <w:name w:val="Table Grid"/>
    <w:basedOn w:val="TableNormal"/>
    <w:uiPriority w:val="39"/>
    <w:rsid w:val="00557277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ICAS\Business%20-%20Documents\Completed%20Updated%20Form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0D25A3F56FA488718655D56E03497" ma:contentTypeVersion="16" ma:contentTypeDescription="Create a new document." ma:contentTypeScope="" ma:versionID="54f5b53d354f448d5989fbe716c60e7a">
  <xsd:schema xmlns:xsd="http://www.w3.org/2001/XMLSchema" xmlns:xs="http://www.w3.org/2001/XMLSchema" xmlns:p="http://schemas.microsoft.com/office/2006/metadata/properties" xmlns:ns2="c58975f8-a2e2-4edc-82ac-7ebb78a2f686" xmlns:ns3="7bc28641-288c-417d-96ff-d097735828b6" targetNamespace="http://schemas.microsoft.com/office/2006/metadata/properties" ma:root="true" ma:fieldsID="4e09b802e16383443dc59b51e5f01633" ns2:_="" ns3:_="">
    <xsd:import namespace="c58975f8-a2e2-4edc-82ac-7ebb78a2f686"/>
    <xsd:import namespace="7bc28641-288c-417d-96ff-d09773582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975f8-a2e2-4edc-82ac-7ebb78a2f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dc62a0-90c7-4d4f-98fa-22948a91d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28641-288c-417d-96ff-d097735828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c45407b-b4e9-4efc-9273-ac94bf10af12}" ma:internalName="TaxCatchAll" ma:showField="CatchAllData" ma:web="7bc28641-288c-417d-96ff-d09773582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975f8-a2e2-4edc-82ac-7ebb78a2f686">
      <Terms xmlns="http://schemas.microsoft.com/office/infopath/2007/PartnerControls"/>
    </lcf76f155ced4ddcb4097134ff3c332f>
    <TaxCatchAll xmlns="7bc28641-288c-417d-96ff-d097735828b6" xsi:nil="true"/>
  </documentManagement>
</p:properties>
</file>

<file path=customXml/itemProps1.xml><?xml version="1.0" encoding="utf-8"?>
<ds:datastoreItem xmlns:ds="http://schemas.openxmlformats.org/officeDocument/2006/customXml" ds:itemID="{5B0A5362-504D-4068-BA81-28A71E1BEF4C}"/>
</file>

<file path=customXml/itemProps2.xml><?xml version="1.0" encoding="utf-8"?>
<ds:datastoreItem xmlns:ds="http://schemas.openxmlformats.org/officeDocument/2006/customXml" ds:itemID="{C5112F98-24BC-4996-94FA-B02F886C9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6F4A9-32C2-4008-A489-A8E065F906E7}"/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template.dotx</Template>
  <TotalTime>1</TotalTime>
  <Pages>5</Pages>
  <Words>132</Words>
  <Characters>864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</cp:lastModifiedBy>
  <cp:revision>1</cp:revision>
  <dcterms:created xsi:type="dcterms:W3CDTF">2024-04-03T04:14:00Z</dcterms:created>
  <dcterms:modified xsi:type="dcterms:W3CDTF">2024-04-03T04:15:00Z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0x010100E270D25A3F56FA488718655D56E03497</vt:lpwstr>
  </property>
</Properties>
</file>