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A310" w14:textId="77777777" w:rsidR="00AD42AF" w:rsidRDefault="00AD42AF" w:rsidP="00791B9C">
      <w:pPr>
        <w:tabs>
          <w:tab w:val="left" w:pos="2268"/>
          <w:tab w:val="center" w:pos="4513"/>
        </w:tabs>
      </w:pPr>
    </w:p>
    <w:p w14:paraId="6FACCBD4" w14:textId="77777777" w:rsidR="00FF3521" w:rsidRDefault="00FF3521" w:rsidP="00791B9C">
      <w:pPr>
        <w:tabs>
          <w:tab w:val="left" w:pos="2268"/>
          <w:tab w:val="center" w:pos="4513"/>
        </w:tabs>
      </w:pPr>
    </w:p>
    <w:p w14:paraId="5083BF2B" w14:textId="77777777" w:rsidR="00FF3521" w:rsidRDefault="00FF3521" w:rsidP="00791B9C">
      <w:pPr>
        <w:tabs>
          <w:tab w:val="left" w:pos="2268"/>
          <w:tab w:val="center" w:pos="4513"/>
        </w:tabs>
      </w:pPr>
    </w:p>
    <w:p w14:paraId="740D03C2" w14:textId="77777777" w:rsidR="00FF3521" w:rsidRDefault="00FF3521" w:rsidP="00FF3521">
      <w:pPr>
        <w:pStyle w:val="PolicyTitle"/>
      </w:pPr>
      <w:r>
        <w:t>Form: Reporting Abuse, Neglect and Exploitation</w:t>
      </w:r>
    </w:p>
    <w:p w14:paraId="3256124D" w14:textId="77777777" w:rsidR="00FF3521" w:rsidRPr="00CD0EFF" w:rsidRDefault="00FF3521" w:rsidP="00FF3521">
      <w:pPr>
        <w:shd w:val="clear" w:color="auto" w:fill="58595B"/>
        <w:spacing w:before="120" w:after="120" w:line="240" w:lineRule="auto"/>
        <w:jc w:val="center"/>
        <w:outlineLvl w:val="0"/>
        <w:rPr>
          <w:rFonts w:ascii="Arial" w:eastAsia="Times New Roman" w:hAnsi="Arial" w:cs="Times New Roman"/>
          <w:b/>
          <w:caps/>
          <w:color w:val="FFFFFF"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color w:val="FFFFFF"/>
          <w:sz w:val="24"/>
          <w:lang w:bidi="en-US"/>
        </w:rPr>
        <w:t>confidential</w:t>
      </w:r>
    </w:p>
    <w:p w14:paraId="2B08F24F" w14:textId="77777777" w:rsidR="00FF3521" w:rsidRPr="00CD0EFF" w:rsidRDefault="00FF3521" w:rsidP="00FF3521">
      <w:pPr>
        <w:spacing w:before="120" w:after="60" w:line="240" w:lineRule="auto"/>
        <w:rPr>
          <w:rFonts w:ascii="Arial" w:eastAsia="Times New Roman" w:hAnsi="Arial" w:cs="Times New Roman"/>
          <w:sz w:val="20"/>
          <w:lang w:bidi="en-US"/>
        </w:rPr>
      </w:pPr>
      <w:r w:rsidRPr="00CD0EFF">
        <w:rPr>
          <w:rFonts w:ascii="Arial" w:eastAsia="Times New Roman" w:hAnsi="Arial" w:cs="Times New Roman"/>
          <w:sz w:val="20"/>
          <w:lang w:bidi="en-US"/>
        </w:rPr>
        <w:t>Completing this form prior to making a report will assist both the person reporting, the manager and all departments or agencies involved in further investigations.</w:t>
      </w:r>
    </w:p>
    <w:p w14:paraId="11448E7A" w14:textId="77777777" w:rsidR="00FF3521" w:rsidRPr="00CD0EFF" w:rsidRDefault="00FF3521" w:rsidP="00FF3521">
      <w:pPr>
        <w:spacing w:before="120" w:after="100" w:line="240" w:lineRule="auto"/>
        <w:outlineLvl w:val="1"/>
        <w:rPr>
          <w:rFonts w:ascii="Arial" w:eastAsia="Times New Roman" w:hAnsi="Arial" w:cs="Times New Roman"/>
          <w:b/>
          <w:caps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t>personal details</w:t>
      </w: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979"/>
        <w:gridCol w:w="1233"/>
        <w:gridCol w:w="4201"/>
      </w:tblGrid>
      <w:tr w:rsidR="00FF3521" w:rsidRPr="00CD0EFF" w14:paraId="09FF9FA7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5" w:type="dxa"/>
            <w:shd w:val="clear" w:color="auto" w:fill="D9D9D9" w:themeFill="background1" w:themeFillShade="D9"/>
          </w:tcPr>
          <w:p w14:paraId="0E1AA6A1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Participant</w:t>
            </w:r>
            <w:r w:rsidRPr="00CD0EFF">
              <w:rPr>
                <w:rFonts w:cs="Times New Roman"/>
                <w:color w:val="auto"/>
              </w:rPr>
              <w:t>’s Name</w:t>
            </w:r>
          </w:p>
        </w:tc>
        <w:tc>
          <w:tcPr>
            <w:tcW w:w="6413" w:type="dxa"/>
            <w:gridSpan w:val="3"/>
            <w:shd w:val="clear" w:color="auto" w:fill="auto"/>
          </w:tcPr>
          <w:p w14:paraId="2F772CD4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4A21DFD6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2E9C8CF4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Gender</w:t>
            </w:r>
          </w:p>
        </w:tc>
        <w:tc>
          <w:tcPr>
            <w:tcW w:w="979" w:type="dxa"/>
          </w:tcPr>
          <w:p w14:paraId="46D84AD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0"/>
            <w:r w:rsidRPr="00CD0EFF">
              <w:rPr>
                <w:rFonts w:ascii="Arial" w:hAnsi="Arial" w:cs="Times New Roman"/>
                <w:color w:val="auto"/>
              </w:rPr>
              <w:t xml:space="preserve"> Male</w:t>
            </w:r>
          </w:p>
        </w:tc>
        <w:tc>
          <w:tcPr>
            <w:tcW w:w="1233" w:type="dxa"/>
          </w:tcPr>
          <w:p w14:paraId="72BB66DA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1"/>
            <w:r w:rsidRPr="00CD0EFF">
              <w:rPr>
                <w:rFonts w:ascii="Arial" w:hAnsi="Arial" w:cs="Times New Roman"/>
                <w:color w:val="auto"/>
              </w:rPr>
              <w:t xml:space="preserve"> Female</w:t>
            </w:r>
          </w:p>
        </w:tc>
        <w:tc>
          <w:tcPr>
            <w:tcW w:w="4201" w:type="dxa"/>
          </w:tcPr>
          <w:p w14:paraId="1A65B01C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2"/>
            <w:r w:rsidRPr="00CD0EFF">
              <w:rPr>
                <w:rFonts w:ascii="Arial" w:hAnsi="Arial" w:cs="Times New Roman"/>
                <w:color w:val="auto"/>
              </w:rPr>
              <w:t xml:space="preserve"> Other </w:t>
            </w:r>
            <w:r w:rsidRPr="00CD0EFF">
              <w:rPr>
                <w:rFonts w:ascii="Arial" w:hAnsi="Arial" w:cs="Times New Roman"/>
                <w:color w:val="auto"/>
                <w:sz w:val="16"/>
                <w:szCs w:val="16"/>
              </w:rPr>
              <w:t>(Indeterminate/Intersex/Unspecified)</w:t>
            </w:r>
          </w:p>
        </w:tc>
      </w:tr>
      <w:tr w:rsidR="00FF3521" w:rsidRPr="00CD0EFF" w14:paraId="581CB36B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10950164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Date of Birth</w:t>
            </w:r>
          </w:p>
        </w:tc>
        <w:tc>
          <w:tcPr>
            <w:tcW w:w="6413" w:type="dxa"/>
            <w:gridSpan w:val="3"/>
          </w:tcPr>
          <w:p w14:paraId="3F631B57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28F8CB91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601BEF67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Aboriginal or Torres Strait Islander origin?</w:t>
            </w:r>
          </w:p>
        </w:tc>
        <w:tc>
          <w:tcPr>
            <w:tcW w:w="979" w:type="dxa"/>
          </w:tcPr>
          <w:p w14:paraId="2ABC32F6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3"/>
            <w:r w:rsidRPr="00CD0EFF">
              <w:rPr>
                <w:rFonts w:ascii="Arial" w:hAnsi="Arial" w:cs="Times New Roman"/>
                <w:color w:val="auto"/>
              </w:rPr>
              <w:t xml:space="preserve"> Yes</w:t>
            </w:r>
          </w:p>
        </w:tc>
        <w:tc>
          <w:tcPr>
            <w:tcW w:w="5434" w:type="dxa"/>
            <w:gridSpan w:val="2"/>
          </w:tcPr>
          <w:p w14:paraId="10FBDA77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4"/>
            <w:r w:rsidRPr="00CD0EFF">
              <w:rPr>
                <w:rFonts w:ascii="Arial" w:hAnsi="Arial" w:cs="Times New Roman"/>
                <w:color w:val="auto"/>
              </w:rPr>
              <w:t xml:space="preserve"> No</w:t>
            </w:r>
          </w:p>
        </w:tc>
      </w:tr>
      <w:tr w:rsidR="00FF3521" w:rsidRPr="00CD0EFF" w14:paraId="3A27C6E9" w14:textId="77777777" w:rsidTr="00525598">
        <w:tc>
          <w:tcPr>
            <w:tcW w:w="2495" w:type="dxa"/>
            <w:vMerge w:val="restart"/>
            <w:shd w:val="clear" w:color="auto" w:fill="D9D9D9" w:themeFill="background1" w:themeFillShade="D9"/>
            <w:vAlign w:val="top"/>
          </w:tcPr>
          <w:p w14:paraId="6BA64653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Address</w:t>
            </w:r>
          </w:p>
        </w:tc>
        <w:tc>
          <w:tcPr>
            <w:tcW w:w="6413" w:type="dxa"/>
            <w:gridSpan w:val="3"/>
          </w:tcPr>
          <w:p w14:paraId="64E4D762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3AED715" w14:textId="77777777" w:rsidTr="00525598">
        <w:tc>
          <w:tcPr>
            <w:tcW w:w="2495" w:type="dxa"/>
            <w:vMerge/>
            <w:shd w:val="clear" w:color="auto" w:fill="D9D9D9" w:themeFill="background1" w:themeFillShade="D9"/>
          </w:tcPr>
          <w:p w14:paraId="2306993C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6413" w:type="dxa"/>
            <w:gridSpan w:val="3"/>
          </w:tcPr>
          <w:p w14:paraId="4F315C4D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34C2E55" w14:textId="77777777" w:rsidTr="00525598">
        <w:tc>
          <w:tcPr>
            <w:tcW w:w="2495" w:type="dxa"/>
            <w:vMerge/>
            <w:shd w:val="clear" w:color="auto" w:fill="D9D9D9" w:themeFill="background1" w:themeFillShade="D9"/>
          </w:tcPr>
          <w:p w14:paraId="557E03B0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6413" w:type="dxa"/>
            <w:gridSpan w:val="3"/>
          </w:tcPr>
          <w:p w14:paraId="5E606694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1AAB228B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0C9A424E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Phone</w:t>
            </w:r>
          </w:p>
        </w:tc>
        <w:tc>
          <w:tcPr>
            <w:tcW w:w="6413" w:type="dxa"/>
            <w:gridSpan w:val="3"/>
          </w:tcPr>
          <w:p w14:paraId="14EE727F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615C75A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3258EF03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Email</w:t>
            </w:r>
          </w:p>
        </w:tc>
        <w:tc>
          <w:tcPr>
            <w:tcW w:w="6413" w:type="dxa"/>
            <w:gridSpan w:val="3"/>
          </w:tcPr>
          <w:p w14:paraId="18D608A1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4895E44F" w14:textId="77777777" w:rsidTr="00525598">
        <w:tc>
          <w:tcPr>
            <w:tcW w:w="2495" w:type="dxa"/>
            <w:shd w:val="clear" w:color="auto" w:fill="D9D9D9" w:themeFill="background1" w:themeFillShade="D9"/>
          </w:tcPr>
          <w:p w14:paraId="6C8DB0BE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Name of Parent/Guardian</w:t>
            </w:r>
          </w:p>
          <w:p w14:paraId="12C25C31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(if applicable)</w:t>
            </w:r>
          </w:p>
        </w:tc>
        <w:tc>
          <w:tcPr>
            <w:tcW w:w="6413" w:type="dxa"/>
            <w:gridSpan w:val="3"/>
          </w:tcPr>
          <w:p w14:paraId="45577E52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</w:tbl>
    <w:p w14:paraId="39648058" w14:textId="77777777" w:rsidR="00FF3521" w:rsidRPr="00CD0EFF" w:rsidRDefault="00FF3521" w:rsidP="00FF3521">
      <w:pPr>
        <w:spacing w:before="240" w:after="100" w:line="240" w:lineRule="auto"/>
        <w:outlineLvl w:val="1"/>
        <w:rPr>
          <w:rFonts w:ascii="Arial" w:eastAsia="Times New Roman" w:hAnsi="Arial" w:cs="Times New Roman"/>
          <w:b/>
          <w:caps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t>Incident Details</w:t>
      </w: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2396"/>
        <w:gridCol w:w="185"/>
        <w:gridCol w:w="2052"/>
        <w:gridCol w:w="4275"/>
      </w:tblGrid>
      <w:tr w:rsidR="00FF3521" w:rsidRPr="00CD0EFF" w14:paraId="79BC16F0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1" w:type="dxa"/>
            <w:gridSpan w:val="2"/>
            <w:shd w:val="clear" w:color="auto" w:fill="D9D9D9" w:themeFill="background1" w:themeFillShade="D9"/>
          </w:tcPr>
          <w:p w14:paraId="5F9C7B0C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 w:rsidRPr="00CD0EFF">
              <w:rPr>
                <w:rFonts w:cs="Times New Roman"/>
                <w:color w:val="auto"/>
              </w:rPr>
              <w:t xml:space="preserve">Date of the alleged abuse 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1129555A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597EF0F1" w14:textId="77777777" w:rsidTr="00525598">
        <w:tc>
          <w:tcPr>
            <w:tcW w:w="2581" w:type="dxa"/>
            <w:gridSpan w:val="2"/>
            <w:shd w:val="clear" w:color="auto" w:fill="D9D9D9" w:themeFill="background1" w:themeFillShade="D9"/>
          </w:tcPr>
          <w:p w14:paraId="3FC8ECB3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Name of alleged perpetrator if known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1A2D5E14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4DF18CD" w14:textId="77777777" w:rsidTr="00525598">
        <w:tc>
          <w:tcPr>
            <w:tcW w:w="4633" w:type="dxa"/>
            <w:gridSpan w:val="3"/>
            <w:tcBorders>
              <w:left w:val="nil"/>
              <w:bottom w:val="nil"/>
              <w:right w:val="nil"/>
            </w:tcBorders>
          </w:tcPr>
          <w:p w14:paraId="75EE38EC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Was there any other person making this report?</w:t>
            </w: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0A9ABD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5"/>
            <w:r w:rsidRPr="00CD0EFF">
              <w:rPr>
                <w:rFonts w:ascii="Arial" w:hAnsi="Arial" w:cs="Times New Roman"/>
                <w:color w:val="auto"/>
              </w:rPr>
              <w:t xml:space="preserve"> Yes    </w:t>
            </w: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bookmarkEnd w:id="6"/>
            <w:r w:rsidRPr="00CD0EFF">
              <w:rPr>
                <w:rFonts w:ascii="Arial" w:hAnsi="Arial" w:cs="Times New Roman"/>
                <w:color w:val="auto"/>
              </w:rPr>
              <w:t xml:space="preserve"> No</w:t>
            </w:r>
          </w:p>
        </w:tc>
      </w:tr>
      <w:tr w:rsidR="00FF3521" w:rsidRPr="00CD0EFF" w14:paraId="5801C527" w14:textId="77777777" w:rsidTr="00525598"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5DC77000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 xml:space="preserve">If </w:t>
            </w:r>
            <w:proofErr w:type="gramStart"/>
            <w:r w:rsidRPr="00CD0EFF">
              <w:rPr>
                <w:rFonts w:ascii="Arial" w:hAnsi="Arial" w:cs="Times New Roman"/>
                <w:b/>
                <w:color w:val="auto"/>
              </w:rPr>
              <w:t>Yes</w:t>
            </w:r>
            <w:proofErr w:type="gramEnd"/>
            <w:r w:rsidRPr="00CD0EFF">
              <w:rPr>
                <w:rFonts w:ascii="Arial" w:hAnsi="Arial" w:cs="Times New Roman"/>
                <w:b/>
                <w:color w:val="auto"/>
              </w:rPr>
              <w:t>, specify action: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97999C"/>
              <w:right w:val="nil"/>
            </w:tcBorders>
          </w:tcPr>
          <w:p w14:paraId="47208FAF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97999C"/>
              <w:right w:val="nil"/>
            </w:tcBorders>
            <w:shd w:val="clear" w:color="auto" w:fill="auto"/>
          </w:tcPr>
          <w:p w14:paraId="473504B1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7F04BA49" w14:textId="77777777" w:rsidTr="00525598">
        <w:tc>
          <w:tcPr>
            <w:tcW w:w="2396" w:type="dxa"/>
            <w:tcBorders>
              <w:top w:val="nil"/>
              <w:left w:val="nil"/>
              <w:bottom w:val="single" w:sz="4" w:space="0" w:color="97999C"/>
              <w:right w:val="nil"/>
            </w:tcBorders>
          </w:tcPr>
          <w:p w14:paraId="56F5549D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97999C"/>
              <w:left w:val="nil"/>
              <w:bottom w:val="single" w:sz="4" w:space="0" w:color="97999C"/>
              <w:right w:val="nil"/>
            </w:tcBorders>
          </w:tcPr>
          <w:p w14:paraId="1CBBF702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4275" w:type="dxa"/>
            <w:tcBorders>
              <w:top w:val="single" w:sz="4" w:space="0" w:color="97999C"/>
              <w:left w:val="nil"/>
              <w:bottom w:val="single" w:sz="4" w:space="0" w:color="97999C"/>
              <w:right w:val="nil"/>
            </w:tcBorders>
            <w:shd w:val="clear" w:color="auto" w:fill="auto"/>
          </w:tcPr>
          <w:p w14:paraId="71FFD7BF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57B5A189" w14:textId="77777777" w:rsidTr="00525598">
        <w:tc>
          <w:tcPr>
            <w:tcW w:w="2396" w:type="dxa"/>
            <w:tcBorders>
              <w:top w:val="single" w:sz="4" w:space="0" w:color="97999C"/>
              <w:left w:val="nil"/>
              <w:bottom w:val="single" w:sz="4" w:space="0" w:color="97999C"/>
              <w:right w:val="nil"/>
            </w:tcBorders>
          </w:tcPr>
          <w:p w14:paraId="736B851E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97999C"/>
              <w:left w:val="nil"/>
              <w:bottom w:val="single" w:sz="4" w:space="0" w:color="97999C"/>
              <w:right w:val="nil"/>
            </w:tcBorders>
          </w:tcPr>
          <w:p w14:paraId="7EDEC0D0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  <w:tc>
          <w:tcPr>
            <w:tcW w:w="4275" w:type="dxa"/>
            <w:tcBorders>
              <w:top w:val="single" w:sz="4" w:space="0" w:color="97999C"/>
              <w:left w:val="nil"/>
              <w:bottom w:val="single" w:sz="4" w:space="0" w:color="97999C"/>
              <w:right w:val="nil"/>
            </w:tcBorders>
            <w:shd w:val="clear" w:color="auto" w:fill="auto"/>
          </w:tcPr>
          <w:p w14:paraId="4297E19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</w:tbl>
    <w:p w14:paraId="6E02FC81" w14:textId="77777777" w:rsidR="00FF3521" w:rsidRPr="00CD0EFF" w:rsidRDefault="00FF3521" w:rsidP="00FF3521">
      <w:pPr>
        <w:spacing w:after="200" w:line="276" w:lineRule="auto"/>
        <w:rPr>
          <w:rFonts w:ascii="Arial" w:eastAsia="Times New Roman" w:hAnsi="Arial" w:cs="Times New Roman"/>
          <w:sz w:val="20"/>
          <w:lang w:bidi="en-US"/>
        </w:rPr>
      </w:pPr>
      <w:r w:rsidRPr="00CD0EFF">
        <w:rPr>
          <w:rFonts w:ascii="Arial" w:eastAsia="Times New Roman" w:hAnsi="Arial" w:cs="Times New Roman"/>
          <w:sz w:val="20"/>
          <w:lang w:bidi="en-US"/>
        </w:rPr>
        <w:br w:type="page"/>
      </w:r>
    </w:p>
    <w:p w14:paraId="039DC4BF" w14:textId="77777777" w:rsidR="00FF3521" w:rsidRPr="00CD0EFF" w:rsidRDefault="00FF3521" w:rsidP="00FF3521">
      <w:pPr>
        <w:spacing w:before="120" w:after="100" w:line="240" w:lineRule="auto"/>
        <w:outlineLvl w:val="1"/>
        <w:rPr>
          <w:rFonts w:ascii="Arial" w:eastAsia="Times New Roman" w:hAnsi="Arial" w:cs="Times New Roman"/>
          <w:b/>
          <w:caps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lastRenderedPageBreak/>
        <w:t>Incident Details (cont.…)</w:t>
      </w:r>
    </w:p>
    <w:p w14:paraId="56918BCF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b/>
          <w:sz w:val="20"/>
          <w:lang w:bidi="en-US"/>
        </w:rPr>
      </w:pPr>
      <w:r w:rsidRPr="00CD0EFF">
        <w:rPr>
          <w:rFonts w:ascii="Arial" w:eastAsia="Times New Roman" w:hAnsi="Arial" w:cs="Times New Roman"/>
          <w:b/>
          <w:sz w:val="20"/>
          <w:lang w:bidi="en-US"/>
        </w:rPr>
        <w:t xml:space="preserve">Description of the incident and situation, including a statement of the behavioural and/or physical indicators of abuse. </w:t>
      </w:r>
    </w:p>
    <w:p w14:paraId="28AD556C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sz w:val="20"/>
          <w:lang w:bidi="en-US"/>
        </w:rPr>
      </w:pPr>
      <w:r w:rsidRPr="00CD0EFF">
        <w:rPr>
          <w:rFonts w:ascii="Arial" w:eastAsia="Times New Roman" w:hAnsi="Arial" w:cs="Times New Roman"/>
          <w:sz w:val="20"/>
          <w:lang w:bidi="en-US"/>
        </w:rPr>
        <w:t>(Please attach any photographic evidence.  If more space is needed, attach a separate page).</w:t>
      </w:r>
    </w:p>
    <w:p w14:paraId="1CB2E62E" w14:textId="77777777" w:rsidR="00FF3521" w:rsidRPr="00CD0EFF" w:rsidRDefault="00FF3521" w:rsidP="00FF3521">
      <w:pPr>
        <w:spacing w:after="100" w:line="240" w:lineRule="auto"/>
        <w:outlineLvl w:val="1"/>
        <w:rPr>
          <w:rFonts w:ascii="Arial" w:eastAsia="Times New Roman" w:hAnsi="Arial" w:cs="Times New Roman"/>
          <w:b/>
          <w:caps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br w:type="page"/>
      </w: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lastRenderedPageBreak/>
        <w:t>person making this report</w:t>
      </w: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3561"/>
        <w:gridCol w:w="976"/>
        <w:gridCol w:w="477"/>
        <w:gridCol w:w="2054"/>
      </w:tblGrid>
      <w:tr w:rsidR="00FF3521" w:rsidRPr="00CD0EFF" w14:paraId="52B35B6D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shd w:val="clear" w:color="auto" w:fill="D9D9D9" w:themeFill="background1" w:themeFillShade="D9"/>
          </w:tcPr>
          <w:p w14:paraId="1635334D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 w:rsidRPr="00CD0EFF">
              <w:rPr>
                <w:rFonts w:cs="Times New Roman"/>
                <w:color w:val="auto"/>
              </w:rPr>
              <w:t xml:space="preserve">Name </w:t>
            </w:r>
          </w:p>
        </w:tc>
        <w:tc>
          <w:tcPr>
            <w:tcW w:w="8245" w:type="dxa"/>
            <w:gridSpan w:val="4"/>
            <w:shd w:val="clear" w:color="auto" w:fill="auto"/>
          </w:tcPr>
          <w:p w14:paraId="11FDDA7B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17234C12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45C74E06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Position</w:t>
            </w:r>
          </w:p>
        </w:tc>
        <w:tc>
          <w:tcPr>
            <w:tcW w:w="8245" w:type="dxa"/>
            <w:gridSpan w:val="4"/>
            <w:shd w:val="clear" w:color="auto" w:fill="auto"/>
          </w:tcPr>
          <w:p w14:paraId="0A090577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7BE15F3A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402A1DF7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Signature</w:t>
            </w:r>
          </w:p>
        </w:tc>
        <w:tc>
          <w:tcPr>
            <w:tcW w:w="8245" w:type="dxa"/>
            <w:gridSpan w:val="4"/>
            <w:shd w:val="clear" w:color="auto" w:fill="auto"/>
          </w:tcPr>
          <w:p w14:paraId="2ACC54E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1B24D855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100F4150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 xml:space="preserve">Date </w:t>
            </w:r>
          </w:p>
        </w:tc>
        <w:tc>
          <w:tcPr>
            <w:tcW w:w="4252" w:type="dxa"/>
            <w:shd w:val="clear" w:color="auto" w:fill="auto"/>
          </w:tcPr>
          <w:p w14:paraId="34495CAD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D751EAD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Time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1126DE24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859AA33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6F8BF2C4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Manager notified?</w:t>
            </w:r>
          </w:p>
        </w:tc>
        <w:tc>
          <w:tcPr>
            <w:tcW w:w="8245" w:type="dxa"/>
            <w:gridSpan w:val="4"/>
            <w:shd w:val="clear" w:color="auto" w:fill="auto"/>
          </w:tcPr>
          <w:p w14:paraId="66ED4AC1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r w:rsidRPr="00CD0EFF">
              <w:rPr>
                <w:rFonts w:ascii="Arial" w:hAnsi="Arial" w:cs="Times New Roman"/>
                <w:color w:val="auto"/>
              </w:rPr>
              <w:t xml:space="preserve"> Yes    </w:t>
            </w:r>
            <w:r w:rsidRPr="00CD0EFF">
              <w:rPr>
                <w:rFonts w:ascii="Arial" w:hAnsi="Arial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FF">
              <w:rPr>
                <w:rFonts w:ascii="Arial" w:hAnsi="Arial" w:cs="Times New Roman"/>
                <w:color w:val="auto"/>
              </w:rPr>
              <w:instrText xml:space="preserve"> FORMCHECKBOX </w:instrText>
            </w:r>
            <w:r>
              <w:rPr>
                <w:rFonts w:ascii="Arial" w:hAnsi="Arial" w:cs="Times New Roman"/>
              </w:rPr>
            </w:r>
            <w:r>
              <w:rPr>
                <w:rFonts w:ascii="Arial" w:hAnsi="Arial" w:cs="Times New Roman"/>
              </w:rPr>
              <w:fldChar w:fldCharType="separate"/>
            </w:r>
            <w:r w:rsidRPr="00CD0EFF">
              <w:rPr>
                <w:rFonts w:ascii="Arial" w:hAnsi="Arial" w:cs="Times New Roman"/>
              </w:rPr>
              <w:fldChar w:fldCharType="end"/>
            </w:r>
            <w:r w:rsidRPr="00CD0EFF">
              <w:rPr>
                <w:rFonts w:ascii="Arial" w:hAnsi="Arial" w:cs="Times New Roman"/>
                <w:color w:val="auto"/>
              </w:rPr>
              <w:t xml:space="preserve"> No</w:t>
            </w:r>
          </w:p>
        </w:tc>
      </w:tr>
      <w:tr w:rsidR="00FF3521" w:rsidRPr="00CD0EFF" w14:paraId="3C318973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62E3496E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Manager Name</w:t>
            </w:r>
          </w:p>
        </w:tc>
        <w:tc>
          <w:tcPr>
            <w:tcW w:w="8245" w:type="dxa"/>
            <w:gridSpan w:val="4"/>
            <w:shd w:val="clear" w:color="auto" w:fill="auto"/>
          </w:tcPr>
          <w:p w14:paraId="4484F82C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4EDD12AF" w14:textId="77777777" w:rsidTr="00525598">
        <w:tc>
          <w:tcPr>
            <w:tcW w:w="1985" w:type="dxa"/>
            <w:shd w:val="clear" w:color="auto" w:fill="D9D9D9" w:themeFill="background1" w:themeFillShade="D9"/>
          </w:tcPr>
          <w:p w14:paraId="5372D5F8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Date notified</w:t>
            </w:r>
          </w:p>
        </w:tc>
        <w:tc>
          <w:tcPr>
            <w:tcW w:w="4252" w:type="dxa"/>
            <w:shd w:val="clear" w:color="auto" w:fill="auto"/>
          </w:tcPr>
          <w:p w14:paraId="77877916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233D33B6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Time notified</w:t>
            </w:r>
          </w:p>
        </w:tc>
        <w:tc>
          <w:tcPr>
            <w:tcW w:w="2433" w:type="dxa"/>
            <w:shd w:val="clear" w:color="auto" w:fill="auto"/>
          </w:tcPr>
          <w:p w14:paraId="7DF58430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</w:tbl>
    <w:p w14:paraId="1222971F" w14:textId="77777777" w:rsidR="00FF3521" w:rsidRPr="00CD0EFF" w:rsidRDefault="00FF3521" w:rsidP="00FF3521">
      <w:pPr>
        <w:spacing w:before="240" w:after="0" w:line="240" w:lineRule="auto"/>
        <w:rPr>
          <w:rFonts w:ascii="Arial" w:eastAsia="Times New Roman" w:hAnsi="Arial" w:cs="Times New Roman"/>
          <w:sz w:val="20"/>
          <w:lang w:bidi="en-US"/>
        </w:rPr>
      </w:pPr>
      <w:r w:rsidRPr="00CD0EFF">
        <w:rPr>
          <w:rFonts w:ascii="Arial" w:eastAsia="Times New Roman" w:hAnsi="Arial" w:cs="Times New Roman"/>
          <w:sz w:val="20"/>
          <w:lang w:bidi="en-US"/>
        </w:rPr>
        <w:t xml:space="preserve">What should the response be if the alleged perpetrator has contact with the </w:t>
      </w:r>
      <w:r>
        <w:rPr>
          <w:rFonts w:ascii="Arial" w:eastAsia="Times New Roman" w:hAnsi="Arial" w:cs="Times New Roman"/>
          <w:sz w:val="20"/>
          <w:lang w:bidi="en-US"/>
        </w:rPr>
        <w:t>participant</w:t>
      </w:r>
      <w:r w:rsidRPr="00CD0EFF">
        <w:rPr>
          <w:rFonts w:ascii="Arial" w:eastAsia="Times New Roman" w:hAnsi="Arial" w:cs="Times New Roman"/>
          <w:sz w:val="20"/>
          <w:lang w:bidi="en-US"/>
        </w:rPr>
        <w:t xml:space="preserve"> prior to being contacted by the relevant department? (E.g. Police department, Government department)</w:t>
      </w: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8918"/>
      </w:tblGrid>
      <w:tr w:rsidR="00FF3521" w:rsidRPr="00CD0EFF" w14:paraId="7634A848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30" w:type="dxa"/>
            <w:tcBorders>
              <w:top w:val="nil"/>
              <w:left w:val="nil"/>
              <w:right w:val="nil"/>
            </w:tcBorders>
          </w:tcPr>
          <w:p w14:paraId="540C480B" w14:textId="77777777" w:rsidR="00FF3521" w:rsidRPr="00CD0EFF" w:rsidRDefault="00FF3521" w:rsidP="00525598">
            <w:pPr>
              <w:spacing w:after="120"/>
              <w:rPr>
                <w:rFonts w:cs="Times New Roman"/>
                <w:color w:val="auto"/>
              </w:rPr>
            </w:pPr>
          </w:p>
        </w:tc>
      </w:tr>
      <w:tr w:rsidR="00FF3521" w:rsidRPr="00CD0EFF" w14:paraId="0165CD3F" w14:textId="77777777" w:rsidTr="00525598">
        <w:tc>
          <w:tcPr>
            <w:tcW w:w="10230" w:type="dxa"/>
            <w:tcBorders>
              <w:left w:val="nil"/>
              <w:bottom w:val="single" w:sz="4" w:space="0" w:color="97999C"/>
              <w:right w:val="nil"/>
            </w:tcBorders>
          </w:tcPr>
          <w:p w14:paraId="5D28CDA3" w14:textId="77777777" w:rsidR="00FF3521" w:rsidRPr="00CD0EFF" w:rsidRDefault="00FF3521" w:rsidP="00525598">
            <w:pPr>
              <w:spacing w:after="120"/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E5D7A9F" w14:textId="77777777" w:rsidTr="00525598">
        <w:tc>
          <w:tcPr>
            <w:tcW w:w="10230" w:type="dxa"/>
            <w:tcBorders>
              <w:left w:val="nil"/>
              <w:bottom w:val="single" w:sz="4" w:space="0" w:color="97999C"/>
              <w:right w:val="nil"/>
            </w:tcBorders>
          </w:tcPr>
          <w:p w14:paraId="397F93FF" w14:textId="77777777" w:rsidR="00FF3521" w:rsidRPr="00CD0EFF" w:rsidRDefault="00FF3521" w:rsidP="00525598">
            <w:pPr>
              <w:spacing w:after="120"/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1DB7995C" w14:textId="77777777" w:rsidTr="00525598">
        <w:tc>
          <w:tcPr>
            <w:tcW w:w="10230" w:type="dxa"/>
            <w:tcBorders>
              <w:left w:val="nil"/>
              <w:right w:val="nil"/>
            </w:tcBorders>
          </w:tcPr>
          <w:p w14:paraId="13361B07" w14:textId="77777777" w:rsidR="00FF3521" w:rsidRPr="00CD0EFF" w:rsidRDefault="00FF3521" w:rsidP="00525598">
            <w:pPr>
              <w:spacing w:after="120"/>
              <w:rPr>
                <w:rFonts w:ascii="Arial" w:hAnsi="Arial" w:cs="Times New Roman"/>
                <w:color w:val="auto"/>
              </w:rPr>
            </w:pPr>
          </w:p>
        </w:tc>
      </w:tr>
    </w:tbl>
    <w:p w14:paraId="278332A5" w14:textId="77777777" w:rsidR="00FF3521" w:rsidRPr="00CD0EFF" w:rsidRDefault="00FF3521" w:rsidP="00FF3521">
      <w:pPr>
        <w:spacing w:before="120" w:after="100" w:line="240" w:lineRule="auto"/>
        <w:outlineLvl w:val="1"/>
        <w:rPr>
          <w:rFonts w:ascii="Arial" w:eastAsia="Times New Roman" w:hAnsi="Arial" w:cs="Times New Roman"/>
          <w:b/>
          <w:caps/>
          <w:sz w:val="24"/>
          <w:lang w:bidi="en-US"/>
        </w:rPr>
      </w:pPr>
      <w:r w:rsidRPr="00CD0EFF">
        <w:rPr>
          <w:rFonts w:ascii="Arial" w:eastAsia="Times New Roman" w:hAnsi="Arial" w:cs="Times New Roman"/>
          <w:b/>
          <w:caps/>
          <w:sz w:val="24"/>
          <w:lang w:bidi="en-US"/>
        </w:rPr>
        <w:t>Manager’s actions</w:t>
      </w:r>
    </w:p>
    <w:p w14:paraId="6F3A9DB5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sz w:val="20"/>
          <w:lang w:bidi="en-US"/>
        </w:rPr>
      </w:pPr>
      <w:r w:rsidRPr="00CD0EFF">
        <w:rPr>
          <w:rFonts w:ascii="Arial" w:eastAsia="Times New Roman" w:hAnsi="Arial" w:cs="Times New Roman"/>
          <w:sz w:val="20"/>
          <w:lang w:bidi="en-US"/>
        </w:rPr>
        <w:t xml:space="preserve">(e.g. Met with </w:t>
      </w:r>
      <w:r>
        <w:rPr>
          <w:rFonts w:ascii="Arial" w:eastAsia="Times New Roman" w:hAnsi="Arial" w:cs="Times New Roman"/>
          <w:sz w:val="20"/>
          <w:lang w:bidi="en-US"/>
        </w:rPr>
        <w:t>participant</w:t>
      </w:r>
      <w:r w:rsidRPr="00CD0EFF">
        <w:rPr>
          <w:rFonts w:ascii="Arial" w:eastAsia="Times New Roman" w:hAnsi="Arial" w:cs="Times New Roman"/>
          <w:sz w:val="20"/>
          <w:lang w:bidi="en-US"/>
        </w:rPr>
        <w:t>, family notified, outcomes of conversations)</w:t>
      </w: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7098"/>
      </w:tblGrid>
      <w:tr w:rsidR="00FF3521" w:rsidRPr="00CD0EFF" w14:paraId="2EDED977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shd w:val="clear" w:color="auto" w:fill="D9D9D9" w:themeFill="background1" w:themeFillShade="D9"/>
          </w:tcPr>
          <w:p w14:paraId="36C12AAE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 w:rsidRPr="00CD0EFF">
              <w:rPr>
                <w:rFonts w:cs="Times New Roman"/>
                <w:color w:val="auto"/>
              </w:rPr>
              <w:t xml:space="preserve">Name </w:t>
            </w:r>
          </w:p>
        </w:tc>
        <w:tc>
          <w:tcPr>
            <w:tcW w:w="8245" w:type="dxa"/>
            <w:shd w:val="clear" w:color="auto" w:fill="auto"/>
          </w:tcPr>
          <w:p w14:paraId="2B8F2DDA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3BAD4B9C" w14:textId="77777777" w:rsidTr="00525598">
        <w:tc>
          <w:tcPr>
            <w:tcW w:w="10230" w:type="dxa"/>
            <w:gridSpan w:val="2"/>
          </w:tcPr>
          <w:p w14:paraId="364978D5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18E9E18A" w14:textId="77777777" w:rsidTr="00525598">
        <w:tc>
          <w:tcPr>
            <w:tcW w:w="10230" w:type="dxa"/>
            <w:gridSpan w:val="2"/>
          </w:tcPr>
          <w:p w14:paraId="023A7D69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06B954B6" w14:textId="77777777" w:rsidTr="00525598">
        <w:tc>
          <w:tcPr>
            <w:tcW w:w="10230" w:type="dxa"/>
            <w:gridSpan w:val="2"/>
          </w:tcPr>
          <w:p w14:paraId="5F7E2E0B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2BFB3ADA" w14:textId="77777777" w:rsidTr="00525598">
        <w:tc>
          <w:tcPr>
            <w:tcW w:w="10230" w:type="dxa"/>
            <w:gridSpan w:val="2"/>
          </w:tcPr>
          <w:p w14:paraId="0EF36F2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02CCF870" w14:textId="77777777" w:rsidTr="00525598">
        <w:tc>
          <w:tcPr>
            <w:tcW w:w="10230" w:type="dxa"/>
            <w:gridSpan w:val="2"/>
          </w:tcPr>
          <w:p w14:paraId="600D8C51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53A69C8" w14:textId="77777777" w:rsidTr="00525598">
        <w:tc>
          <w:tcPr>
            <w:tcW w:w="10230" w:type="dxa"/>
            <w:gridSpan w:val="2"/>
          </w:tcPr>
          <w:p w14:paraId="0C63A194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484C2100" w14:textId="77777777" w:rsidTr="00525598">
        <w:tc>
          <w:tcPr>
            <w:tcW w:w="10230" w:type="dxa"/>
            <w:gridSpan w:val="2"/>
          </w:tcPr>
          <w:p w14:paraId="0CF90547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F27FCA7" w14:textId="77777777" w:rsidTr="00525598">
        <w:tc>
          <w:tcPr>
            <w:tcW w:w="10230" w:type="dxa"/>
            <w:gridSpan w:val="2"/>
          </w:tcPr>
          <w:p w14:paraId="2B9ADD49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AE3574F" w14:textId="77777777" w:rsidTr="00525598">
        <w:tc>
          <w:tcPr>
            <w:tcW w:w="10230" w:type="dxa"/>
            <w:gridSpan w:val="2"/>
          </w:tcPr>
          <w:p w14:paraId="6C148947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4F4081D6" w14:textId="77777777" w:rsidTr="00525598">
        <w:tc>
          <w:tcPr>
            <w:tcW w:w="10230" w:type="dxa"/>
            <w:gridSpan w:val="2"/>
          </w:tcPr>
          <w:p w14:paraId="2E996EE8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FE7CEE4" w14:textId="77777777" w:rsidTr="00525598">
        <w:tc>
          <w:tcPr>
            <w:tcW w:w="10230" w:type="dxa"/>
            <w:gridSpan w:val="2"/>
          </w:tcPr>
          <w:p w14:paraId="78C1DA7C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79BB4ED7" w14:textId="77777777" w:rsidTr="00525598">
        <w:tc>
          <w:tcPr>
            <w:tcW w:w="10230" w:type="dxa"/>
            <w:gridSpan w:val="2"/>
          </w:tcPr>
          <w:p w14:paraId="3AF8E6CE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D1AD9DD" w14:textId="77777777" w:rsidTr="00525598">
        <w:tc>
          <w:tcPr>
            <w:tcW w:w="10230" w:type="dxa"/>
            <w:gridSpan w:val="2"/>
          </w:tcPr>
          <w:p w14:paraId="21CC7E6D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008ABA0D" w14:textId="77777777" w:rsidTr="00525598">
        <w:tc>
          <w:tcPr>
            <w:tcW w:w="10230" w:type="dxa"/>
            <w:gridSpan w:val="2"/>
          </w:tcPr>
          <w:p w14:paraId="4A24CAF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3AE12759" w14:textId="77777777" w:rsidTr="00525598">
        <w:tc>
          <w:tcPr>
            <w:tcW w:w="10230" w:type="dxa"/>
            <w:gridSpan w:val="2"/>
          </w:tcPr>
          <w:p w14:paraId="65103C2B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</w:tbl>
    <w:p w14:paraId="6AAF4B95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sz w:val="20"/>
          <w:lang w:bidi="en-US"/>
        </w:rPr>
      </w:pP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2930"/>
        <w:gridCol w:w="2487"/>
        <w:gridCol w:w="1450"/>
        <w:gridCol w:w="2041"/>
      </w:tblGrid>
      <w:tr w:rsidR="00FF3521" w:rsidRPr="00CD0EFF" w14:paraId="72173948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D9D9D9" w:themeFill="background1" w:themeFillShade="D9"/>
          </w:tcPr>
          <w:p w14:paraId="61F3938E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 w:rsidRPr="00CD0EFF">
              <w:rPr>
                <w:rFonts w:cs="Times New Roman"/>
                <w:color w:val="auto"/>
              </w:rPr>
              <w:t>Name of Government Department allegations reported to: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8709529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7E096F5C" w14:textId="77777777" w:rsidTr="00525598">
        <w:tc>
          <w:tcPr>
            <w:tcW w:w="3261" w:type="dxa"/>
            <w:shd w:val="clear" w:color="auto" w:fill="D9D9D9" w:themeFill="background1" w:themeFillShade="D9"/>
          </w:tcPr>
          <w:p w14:paraId="7FFD74DD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Contact Name at Department: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39795046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6320BD96" w14:textId="77777777" w:rsidTr="00525598">
        <w:tc>
          <w:tcPr>
            <w:tcW w:w="3261" w:type="dxa"/>
            <w:shd w:val="clear" w:color="auto" w:fill="D9D9D9" w:themeFill="background1" w:themeFillShade="D9"/>
          </w:tcPr>
          <w:p w14:paraId="4B0205C5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Government Department Location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27A43F65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206E614C" w14:textId="77777777" w:rsidTr="00525598">
        <w:tc>
          <w:tcPr>
            <w:tcW w:w="3261" w:type="dxa"/>
            <w:shd w:val="clear" w:color="auto" w:fill="D9D9D9" w:themeFill="background1" w:themeFillShade="D9"/>
          </w:tcPr>
          <w:p w14:paraId="7A1610A9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Date notified</w:t>
            </w:r>
          </w:p>
        </w:tc>
        <w:tc>
          <w:tcPr>
            <w:tcW w:w="2976" w:type="dxa"/>
            <w:shd w:val="clear" w:color="auto" w:fill="auto"/>
          </w:tcPr>
          <w:p w14:paraId="3B8A162F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B81ED67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Time notified</w:t>
            </w:r>
          </w:p>
        </w:tc>
        <w:tc>
          <w:tcPr>
            <w:tcW w:w="2433" w:type="dxa"/>
            <w:shd w:val="clear" w:color="auto" w:fill="auto"/>
          </w:tcPr>
          <w:p w14:paraId="027D6A94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</w:tr>
    </w:tbl>
    <w:p w14:paraId="4597568F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sz w:val="20"/>
          <w:lang w:bidi="en-US"/>
        </w:rPr>
      </w:pPr>
    </w:p>
    <w:tbl>
      <w:tblPr>
        <w:tblStyle w:val="SGATable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2492"/>
        <w:gridCol w:w="1451"/>
        <w:gridCol w:w="2044"/>
      </w:tblGrid>
      <w:tr w:rsidR="00FF3521" w:rsidRPr="00CD0EFF" w14:paraId="6D3C6327" w14:textId="77777777" w:rsidTr="0052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D9D9D9" w:themeFill="background1" w:themeFillShade="D9"/>
          </w:tcPr>
          <w:p w14:paraId="59E09466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  <w:r w:rsidRPr="00CD0EFF">
              <w:rPr>
                <w:rFonts w:cs="Times New Roman"/>
                <w:color w:val="auto"/>
              </w:rPr>
              <w:t>Name of Police Officer allegations reported to: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17A9EED7" w14:textId="77777777" w:rsidR="00FF3521" w:rsidRPr="00CD0EFF" w:rsidRDefault="00FF3521" w:rsidP="00525598">
            <w:pPr>
              <w:rPr>
                <w:rFonts w:cs="Times New Roman"/>
                <w:color w:val="auto"/>
              </w:rPr>
            </w:pPr>
          </w:p>
        </w:tc>
      </w:tr>
      <w:tr w:rsidR="00FF3521" w:rsidRPr="00CD0EFF" w14:paraId="53ABFFA3" w14:textId="77777777" w:rsidTr="00525598">
        <w:tc>
          <w:tcPr>
            <w:tcW w:w="3261" w:type="dxa"/>
            <w:shd w:val="clear" w:color="auto" w:fill="D9D9D9" w:themeFill="background1" w:themeFillShade="D9"/>
          </w:tcPr>
          <w:p w14:paraId="40B4C016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Police Department Location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7139DBA3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</w:tr>
      <w:tr w:rsidR="00FF3521" w:rsidRPr="00CD0EFF" w14:paraId="131F03A7" w14:textId="77777777" w:rsidTr="00525598">
        <w:tc>
          <w:tcPr>
            <w:tcW w:w="3261" w:type="dxa"/>
            <w:shd w:val="clear" w:color="auto" w:fill="D9D9D9" w:themeFill="background1" w:themeFillShade="D9"/>
          </w:tcPr>
          <w:p w14:paraId="087B0123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Date notified</w:t>
            </w:r>
          </w:p>
        </w:tc>
        <w:tc>
          <w:tcPr>
            <w:tcW w:w="2976" w:type="dxa"/>
            <w:shd w:val="clear" w:color="auto" w:fill="auto"/>
          </w:tcPr>
          <w:p w14:paraId="71E744EC" w14:textId="77777777" w:rsidR="00FF3521" w:rsidRPr="00CD0EFF" w:rsidRDefault="00FF3521" w:rsidP="00525598">
            <w:pPr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04C0E31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  <w:r w:rsidRPr="00CD0EFF">
              <w:rPr>
                <w:rFonts w:ascii="Arial" w:hAnsi="Arial" w:cs="Times New Roman"/>
                <w:b/>
                <w:color w:val="auto"/>
              </w:rPr>
              <w:t>Time notified</w:t>
            </w:r>
          </w:p>
        </w:tc>
        <w:tc>
          <w:tcPr>
            <w:tcW w:w="2433" w:type="dxa"/>
            <w:shd w:val="clear" w:color="auto" w:fill="auto"/>
          </w:tcPr>
          <w:p w14:paraId="10C93C67" w14:textId="77777777" w:rsidR="00FF3521" w:rsidRPr="00CD0EFF" w:rsidRDefault="00FF3521" w:rsidP="00525598">
            <w:pPr>
              <w:rPr>
                <w:rFonts w:ascii="Arial" w:hAnsi="Arial" w:cs="Times New Roman"/>
                <w:b/>
                <w:color w:val="auto"/>
              </w:rPr>
            </w:pPr>
          </w:p>
        </w:tc>
      </w:tr>
    </w:tbl>
    <w:p w14:paraId="27DBD50B" w14:textId="77777777" w:rsidR="00FF3521" w:rsidRPr="00CD0EFF" w:rsidRDefault="00FF3521" w:rsidP="00FF3521">
      <w:pPr>
        <w:spacing w:before="120" w:after="0" w:line="240" w:lineRule="auto"/>
        <w:rPr>
          <w:rFonts w:ascii="Arial" w:eastAsia="Times New Roman" w:hAnsi="Arial" w:cs="Times New Roman"/>
          <w:sz w:val="20"/>
          <w:lang w:bidi="en-US"/>
        </w:rPr>
      </w:pPr>
    </w:p>
    <w:p w14:paraId="4B82CD5B" w14:textId="77777777" w:rsidR="00FF3521" w:rsidRDefault="00FF3521" w:rsidP="00791B9C">
      <w:pPr>
        <w:tabs>
          <w:tab w:val="left" w:pos="2268"/>
          <w:tab w:val="center" w:pos="4513"/>
        </w:tabs>
      </w:pPr>
    </w:p>
    <w:p w14:paraId="72DF6AA9" w14:textId="77777777" w:rsidR="00AD42AF" w:rsidRDefault="00AD42AF" w:rsidP="00791B9C">
      <w:pPr>
        <w:tabs>
          <w:tab w:val="left" w:pos="2268"/>
          <w:tab w:val="center" w:pos="4513"/>
        </w:tabs>
      </w:pPr>
    </w:p>
    <w:p w14:paraId="000BCB09" w14:textId="77777777" w:rsidR="00AD42AF" w:rsidRDefault="00AD42AF" w:rsidP="00791B9C">
      <w:pPr>
        <w:tabs>
          <w:tab w:val="left" w:pos="2268"/>
          <w:tab w:val="center" w:pos="4513"/>
        </w:tabs>
      </w:pPr>
    </w:p>
    <w:p w14:paraId="5F78D2A3" w14:textId="77777777" w:rsidR="00791B9C" w:rsidRDefault="00791B9C" w:rsidP="00791B9C">
      <w:pPr>
        <w:tabs>
          <w:tab w:val="left" w:pos="2268"/>
          <w:tab w:val="center" w:pos="4513"/>
        </w:tabs>
      </w:pPr>
      <w:r>
        <w:br w:type="page"/>
      </w:r>
      <w:r>
        <w:lastRenderedPageBreak/>
        <w:tab/>
      </w:r>
    </w:p>
    <w:p w14:paraId="3935A42A" w14:textId="77777777" w:rsidR="00791B9C" w:rsidRDefault="00791B9C"/>
    <w:p w14:paraId="59E7A46A" w14:textId="77777777" w:rsidR="00791B9C" w:rsidRDefault="00791B9C"/>
    <w:p w14:paraId="269B6973" w14:textId="77777777" w:rsidR="00791B9C" w:rsidRDefault="00791B9C"/>
    <w:p w14:paraId="33292CAE" w14:textId="77777777" w:rsidR="00791B9C" w:rsidRDefault="00791B9C"/>
    <w:p w14:paraId="4DA3E920" w14:textId="77777777" w:rsidR="00791B9C" w:rsidRDefault="00791B9C">
      <w:r>
        <w:br w:type="page"/>
      </w:r>
    </w:p>
    <w:p w14:paraId="24334944" w14:textId="77777777" w:rsidR="00791B9C" w:rsidRDefault="00791B9C">
      <w:r>
        <w:lastRenderedPageBreak/>
        <w:br w:type="page"/>
      </w:r>
    </w:p>
    <w:p w14:paraId="5E8E8AF8" w14:textId="77777777" w:rsidR="00791B9C" w:rsidRDefault="00791B9C"/>
    <w:p w14:paraId="1D76410F" w14:textId="77777777" w:rsidR="00E861D5" w:rsidRDefault="00E861D5"/>
    <w:sectPr w:rsidR="00E861D5" w:rsidSect="00FF35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A480" w14:textId="77777777" w:rsidR="00FF3521" w:rsidRDefault="00FF3521" w:rsidP="00791B9C">
      <w:pPr>
        <w:spacing w:after="0" w:line="240" w:lineRule="auto"/>
      </w:pPr>
      <w:r>
        <w:separator/>
      </w:r>
    </w:p>
  </w:endnote>
  <w:endnote w:type="continuationSeparator" w:id="0">
    <w:p w14:paraId="39CE3A8C" w14:textId="77777777" w:rsidR="00FF3521" w:rsidRDefault="00FF3521" w:rsidP="0079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Extra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5052" w14:textId="1503E467" w:rsidR="00791B9C" w:rsidRPr="00AD42AF" w:rsidRDefault="00791B9C" w:rsidP="00791B9C">
    <w:pPr>
      <w:pStyle w:val="Footer"/>
      <w:rPr>
        <w:rFonts w:ascii="Metropolis Extra Light" w:hAnsi="Metropolis Extra Light"/>
        <w:sz w:val="16"/>
        <w:szCs w:val="20"/>
      </w:rPr>
    </w:pPr>
    <w:r w:rsidRPr="00AD42AF">
      <w:rPr>
        <w:rFonts w:ascii="Metropolis Extra Light" w:hAnsi="Metropolis Extra Light"/>
        <w:sz w:val="16"/>
        <w:szCs w:val="20"/>
      </w:rPr>
      <w:t>ICAS</w:t>
    </w:r>
    <w:r w:rsidR="00FF3521">
      <w:rPr>
        <w:rFonts w:ascii="Metropolis Extra Light" w:hAnsi="Metropolis Extra Light"/>
        <w:sz w:val="16"/>
        <w:szCs w:val="20"/>
      </w:rPr>
      <w:t xml:space="preserve"> Reporting Abuse, Neglect &amp; Exploitation Form</w:t>
    </w:r>
  </w:p>
  <w:p w14:paraId="0A0F319C" w14:textId="3881B339" w:rsidR="00791B9C" w:rsidRPr="00791B9C" w:rsidRDefault="00791B9C" w:rsidP="00791B9C">
    <w:pPr>
      <w:pStyle w:val="Footer"/>
      <w:rPr>
        <w:rFonts w:ascii="Metropolis Extra Light" w:hAnsi="Metropolis Extra Light"/>
      </w:rPr>
    </w:pPr>
    <w:r w:rsidRPr="00AD42AF">
      <w:rPr>
        <w:rFonts w:ascii="Metropolis Extra Light" w:hAnsi="Metropolis Extra Light"/>
        <w:sz w:val="16"/>
        <w:szCs w:val="20"/>
      </w:rPr>
      <w:t xml:space="preserve">Version </w:t>
    </w:r>
    <w:r w:rsidR="00FF3521">
      <w:rPr>
        <w:rFonts w:ascii="Metropolis Extra Light" w:hAnsi="Metropolis Extra Light"/>
        <w:sz w:val="16"/>
        <w:szCs w:val="20"/>
      </w:rPr>
      <w:t>2.0 March</w:t>
    </w:r>
    <w:r w:rsidRPr="00AD42AF">
      <w:rPr>
        <w:rFonts w:ascii="Metropolis Extra Light" w:hAnsi="Metropolis Extra Light"/>
        <w:sz w:val="16"/>
        <w:szCs w:val="20"/>
      </w:rPr>
      <w:t xml:space="preserve"> 2024</w:t>
    </w:r>
    <w:r w:rsidRPr="00791B9C">
      <w:rPr>
        <w:rFonts w:ascii="Metropolis Extra Light" w:hAnsi="Metropolis Extra Light"/>
        <w:sz w:val="18"/>
        <w:szCs w:val="22"/>
      </w:rPr>
      <w:tab/>
    </w:r>
    <w:r w:rsidRPr="00791B9C">
      <w:rPr>
        <w:rFonts w:ascii="Metropolis Extra Light" w:hAnsi="Metropolis Extra Light"/>
        <w:sz w:val="18"/>
        <w:szCs w:val="22"/>
      </w:rPr>
      <w:tab/>
    </w:r>
    <w:sdt>
      <w:sdtPr>
        <w:rPr>
          <w:rFonts w:ascii="Metropolis Extra Light" w:hAnsi="Metropolis Extra Light"/>
          <w:sz w:val="18"/>
          <w:szCs w:val="22"/>
        </w:rPr>
        <w:id w:val="202455526"/>
        <w:docPartObj>
          <w:docPartGallery w:val="Page Numbers (Bottom of Page)"/>
          <w:docPartUnique/>
        </w:docPartObj>
      </w:sdtPr>
      <w:sdtEndPr>
        <w:rPr>
          <w:noProof/>
          <w:sz w:val="22"/>
          <w:szCs w:val="28"/>
        </w:rPr>
      </w:sdtEndPr>
      <w:sdtContent>
        <w:r w:rsidRPr="00791B9C">
          <w:rPr>
            <w:rFonts w:ascii="Metropolis Extra Light" w:hAnsi="Metropolis Extra Light"/>
          </w:rPr>
          <w:fldChar w:fldCharType="begin"/>
        </w:r>
        <w:r w:rsidRPr="00791B9C">
          <w:rPr>
            <w:rFonts w:ascii="Metropolis Extra Light" w:hAnsi="Metropolis Extra Light"/>
          </w:rPr>
          <w:instrText xml:space="preserve"> PAGE   \* MERGEFORMAT </w:instrText>
        </w:r>
        <w:r w:rsidRPr="00791B9C">
          <w:rPr>
            <w:rFonts w:ascii="Metropolis Extra Light" w:hAnsi="Metropolis Extra Light"/>
          </w:rPr>
          <w:fldChar w:fldCharType="separate"/>
        </w:r>
        <w:r w:rsidRPr="00791B9C">
          <w:rPr>
            <w:rFonts w:ascii="Metropolis Extra Light" w:hAnsi="Metropolis Extra Light"/>
            <w:noProof/>
          </w:rPr>
          <w:t>2</w:t>
        </w:r>
        <w:r w:rsidRPr="00791B9C">
          <w:rPr>
            <w:rFonts w:ascii="Metropolis Extra Light" w:hAnsi="Metropolis Extra Light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8541" w14:textId="77777777" w:rsidR="00AD42AF" w:rsidRDefault="00AD42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1504A5" wp14:editId="2B0F4910">
              <wp:simplePos x="0" y="0"/>
              <wp:positionH relativeFrom="column">
                <wp:posOffset>1771650</wp:posOffset>
              </wp:positionH>
              <wp:positionV relativeFrom="page">
                <wp:posOffset>10182225</wp:posOffset>
              </wp:positionV>
              <wp:extent cx="2676525" cy="34766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476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BE84C" w14:textId="0B6FFA1B" w:rsidR="00AD42AF" w:rsidRPr="00AD42AF" w:rsidRDefault="00AD42AF" w:rsidP="00AD42AF">
                          <w:pPr>
                            <w:spacing w:after="0"/>
                            <w:jc w:val="center"/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</w:pPr>
                          <w:r w:rsidRPr="00AD42AF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 xml:space="preserve">ICAS </w:t>
                          </w:r>
                          <w:r w:rsidR="00FF3521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>Reporting Abuse, Neglect &amp; Exploitation Form</w:t>
                          </w:r>
                        </w:p>
                        <w:p w14:paraId="2ABB7B7C" w14:textId="60239D21" w:rsidR="00AD42AF" w:rsidRPr="00AD42AF" w:rsidRDefault="00AD42AF" w:rsidP="00AD42AF">
                          <w:pPr>
                            <w:spacing w:after="0"/>
                            <w:jc w:val="center"/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</w:pPr>
                          <w:r w:rsidRPr="00AD42AF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FF3521">
                            <w:rPr>
                              <w:rFonts w:ascii="Metropolis Extra Light" w:hAnsi="Metropolis Extra Light"/>
                              <w:sz w:val="16"/>
                              <w:szCs w:val="16"/>
                            </w:rPr>
                            <w:t>2.0 March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504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9.5pt;margin-top:801.75pt;width:210.7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" filled="f" stroked="f" strokeweight=".5pt">
              <v:textbox>
                <w:txbxContent>
                  <w:p w14:paraId="346BE84C" w14:textId="0B6FFA1B" w:rsidR="00AD42AF" w:rsidRPr="00AD42AF" w:rsidRDefault="00AD42AF" w:rsidP="00AD42AF">
                    <w:pPr>
                      <w:spacing w:after="0"/>
                      <w:jc w:val="center"/>
                      <w:rPr>
                        <w:rFonts w:ascii="Metropolis Extra Light" w:hAnsi="Metropolis Extra Light"/>
                        <w:sz w:val="16"/>
                        <w:szCs w:val="16"/>
                      </w:rPr>
                    </w:pPr>
                    <w:r w:rsidRPr="00AD42AF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 xml:space="preserve">ICAS </w:t>
                    </w:r>
                    <w:r w:rsidR="00FF3521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>Reporting Abuse, Neglect &amp; Exploitation Form</w:t>
                    </w:r>
                  </w:p>
                  <w:p w14:paraId="2ABB7B7C" w14:textId="60239D21" w:rsidR="00AD42AF" w:rsidRPr="00AD42AF" w:rsidRDefault="00AD42AF" w:rsidP="00AD42AF">
                    <w:pPr>
                      <w:spacing w:after="0"/>
                      <w:jc w:val="center"/>
                      <w:rPr>
                        <w:rFonts w:ascii="Metropolis Extra Light" w:hAnsi="Metropolis Extra Light"/>
                        <w:sz w:val="16"/>
                        <w:szCs w:val="16"/>
                      </w:rPr>
                    </w:pPr>
                    <w:r w:rsidRPr="00AD42AF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 xml:space="preserve">Version </w:t>
                    </w:r>
                    <w:r w:rsidR="00FF3521">
                      <w:rPr>
                        <w:rFonts w:ascii="Metropolis Extra Light" w:hAnsi="Metropolis Extra Light"/>
                        <w:sz w:val="16"/>
                        <w:szCs w:val="16"/>
                      </w:rPr>
                      <w:t>2.0 March 2024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84F3" w14:textId="77777777" w:rsidR="00FF3521" w:rsidRDefault="00FF3521" w:rsidP="00791B9C">
      <w:pPr>
        <w:spacing w:after="0" w:line="240" w:lineRule="auto"/>
      </w:pPr>
      <w:r>
        <w:separator/>
      </w:r>
    </w:p>
  </w:footnote>
  <w:footnote w:type="continuationSeparator" w:id="0">
    <w:p w14:paraId="33DCFB65" w14:textId="77777777" w:rsidR="00FF3521" w:rsidRDefault="00FF3521" w:rsidP="0079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9316" w14:textId="77777777" w:rsidR="00791B9C" w:rsidRDefault="00FF3521">
    <w:pPr>
      <w:pStyle w:val="Header"/>
    </w:pPr>
    <w:r>
      <w:rPr>
        <w:noProof/>
      </w:rPr>
      <w:pict w14:anchorId="10432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3" o:spid="_x0000_s1026" type="#_x0000_t75" style="position:absolute;margin-left:0;margin-top:0;width:596.15pt;height:843.85pt;z-index:-251657216;mso-position-horizontal:center;mso-position-horizontal-relative:margin;mso-position-vertical:center;mso-position-vertical-relative:margin" o:allowincell="f">
          <v:imagedata r:id="rId1" o:title="Follow 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A47C" w14:textId="6AB73ACC" w:rsidR="00791B9C" w:rsidRDefault="00FF3521" w:rsidP="00791B9C">
    <w:pPr>
      <w:pStyle w:val="Header"/>
      <w:jc w:val="right"/>
    </w:pPr>
    <w:r>
      <w:rPr>
        <w:rFonts w:ascii="Metropolis Extra Light" w:hAnsi="Metropolis Extra Light"/>
        <w:noProof/>
        <w:sz w:val="26"/>
        <w:szCs w:val="26"/>
      </w:rPr>
      <w:pict w14:anchorId="7BF7A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4" o:spid="_x0000_s1027" type="#_x0000_t75" style="position:absolute;left:0;text-align:left;margin-left:0;margin-top:0;width:596.15pt;height:843.85pt;z-index:-251656192;mso-position-horizontal:center;mso-position-horizontal-relative:margin;mso-position-vertical:center;mso-position-vertical-relative:margin" o:allowincell="f">
          <v:imagedata r:id="rId1" o:title="Follow on"/>
          <w10:wrap anchorx="margin" anchory="margin"/>
        </v:shape>
      </w:pict>
    </w:r>
    <w:r>
      <w:rPr>
        <w:rFonts w:ascii="Metropolis Extra Light" w:hAnsi="Metropolis Extra Light"/>
        <w:sz w:val="26"/>
        <w:szCs w:val="26"/>
      </w:rPr>
      <w:t>Reporting Abuse, Neglect &amp; Exploitation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C83C" w14:textId="77777777" w:rsidR="00791B9C" w:rsidRDefault="00AD42AF" w:rsidP="00AD42AF">
    <w:pPr>
      <w:pStyle w:val="Header"/>
      <w:tabs>
        <w:tab w:val="clear" w:pos="4513"/>
        <w:tab w:val="clear" w:pos="9026"/>
        <w:tab w:val="left" w:pos="716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45B" wp14:editId="0223A7DD">
              <wp:simplePos x="0" y="0"/>
              <wp:positionH relativeFrom="column">
                <wp:posOffset>1209675</wp:posOffset>
              </wp:positionH>
              <wp:positionV relativeFrom="page">
                <wp:posOffset>566737</wp:posOffset>
              </wp:positionV>
              <wp:extent cx="4926965" cy="91503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6965" cy="915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DFD45" w14:textId="71C32C52" w:rsidR="00AD42AF" w:rsidRPr="000A5043" w:rsidRDefault="00FF3521" w:rsidP="00AD42AF">
                          <w:pPr>
                            <w:jc w:val="center"/>
                            <w:rPr>
                              <w:rFonts w:ascii="Metropolis Extra Light" w:hAnsi="Metropolis Extra Light"/>
                              <w:sz w:val="48"/>
                              <w:szCs w:val="59"/>
                            </w:rPr>
                          </w:pPr>
                          <w:r>
                            <w:rPr>
                              <w:rFonts w:ascii="Metropolis Extra Light" w:hAnsi="Metropolis Extra Light"/>
                              <w:sz w:val="48"/>
                              <w:szCs w:val="59"/>
                            </w:rPr>
                            <w:t>Reporting Abuse, Neglect &amp; Exploitation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4D4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5.25pt;margin-top:44.6pt;width:387.9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UaGAIAACw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" filled="f" stroked="f" strokeweight=".5pt">
              <v:textbox>
                <w:txbxContent>
                  <w:p w14:paraId="702DFD45" w14:textId="71C32C52" w:rsidR="00AD42AF" w:rsidRPr="000A5043" w:rsidRDefault="00FF3521" w:rsidP="00AD42AF">
                    <w:pPr>
                      <w:jc w:val="center"/>
                      <w:rPr>
                        <w:rFonts w:ascii="Metropolis Extra Light" w:hAnsi="Metropolis Extra Light"/>
                        <w:sz w:val="48"/>
                        <w:szCs w:val="59"/>
                      </w:rPr>
                    </w:pPr>
                    <w:r>
                      <w:rPr>
                        <w:rFonts w:ascii="Metropolis Extra Light" w:hAnsi="Metropolis Extra Light"/>
                        <w:sz w:val="48"/>
                        <w:szCs w:val="59"/>
                      </w:rPr>
                      <w:t>Reporting Abuse, Neglect &amp; Exploitation Form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CEB85FB" wp14:editId="627FA69B">
          <wp:simplePos x="0" y="0"/>
          <wp:positionH relativeFrom="page">
            <wp:align>left</wp:align>
          </wp:positionH>
          <wp:positionV relativeFrom="paragraph">
            <wp:posOffset>-440372</wp:posOffset>
          </wp:positionV>
          <wp:extent cx="7546422" cy="10677525"/>
          <wp:effectExtent l="0" t="0" r="0" b="0"/>
          <wp:wrapNone/>
          <wp:docPr id="1704609931" name="Picture 2" descr="A screenshot of a cell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66293" name="Picture 2" descr="A screenshot of a cell ph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77" cy="10690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521">
      <w:rPr>
        <w:noProof/>
      </w:rPr>
      <w:pict w14:anchorId="56277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43062" o:spid="_x0000_s1025" type="#_x0000_t75" style="position:absolute;margin-left:0;margin-top:0;width:596.15pt;height:843.85pt;z-index:-251658240;mso-position-horizontal:center;mso-position-horizontal-relative:margin;mso-position-vertical:center;mso-position-vertical-relative:margin" o:allowincell="f">
          <v:imagedata r:id="rId2" o:title="Follow on"/>
          <w10:wrap anchorx="margin" anchory="margin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21"/>
    <w:rsid w:val="005920EB"/>
    <w:rsid w:val="00765823"/>
    <w:rsid w:val="00791B9C"/>
    <w:rsid w:val="00847428"/>
    <w:rsid w:val="00AD42AF"/>
    <w:rsid w:val="00E861D5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A282"/>
  <w15:chartTrackingRefBased/>
  <w15:docId w15:val="{5034DACB-3A20-42D9-A2FD-40DFA6AB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B9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B9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B9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91B9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91B9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9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9C"/>
  </w:style>
  <w:style w:type="paragraph" w:styleId="Footer">
    <w:name w:val="footer"/>
    <w:basedOn w:val="Normal"/>
    <w:link w:val="FooterChar"/>
    <w:uiPriority w:val="99"/>
    <w:unhideWhenUsed/>
    <w:rsid w:val="0079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9C"/>
  </w:style>
  <w:style w:type="paragraph" w:customStyle="1" w:styleId="PolicyTitle">
    <w:name w:val="Policy Title"/>
    <w:basedOn w:val="Normal"/>
    <w:link w:val="PolicyTitleChar"/>
    <w:qFormat/>
    <w:rsid w:val="00FF3521"/>
    <w:rPr>
      <w:rFonts w:ascii="Calibri" w:hAnsi="Calibri"/>
      <w:b/>
      <w:kern w:val="0"/>
      <w:sz w:val="32"/>
      <w:szCs w:val="32"/>
      <w:lang w:bidi="ar-SA"/>
      <w14:ligatures w14:val="none"/>
    </w:rPr>
  </w:style>
  <w:style w:type="character" w:customStyle="1" w:styleId="PolicyTitleChar">
    <w:name w:val="Policy Title Char"/>
    <w:basedOn w:val="DefaultParagraphFont"/>
    <w:link w:val="PolicyTitle"/>
    <w:rsid w:val="00FF3521"/>
    <w:rPr>
      <w:rFonts w:ascii="Calibri" w:hAnsi="Calibri"/>
      <w:b/>
      <w:kern w:val="0"/>
      <w:sz w:val="32"/>
      <w:szCs w:val="32"/>
      <w:lang w:bidi="ar-SA"/>
      <w14:ligatures w14:val="none"/>
    </w:rPr>
  </w:style>
  <w:style w:type="table" w:customStyle="1" w:styleId="SGATable">
    <w:name w:val="SGA Table"/>
    <w:basedOn w:val="TableNormal"/>
    <w:uiPriority w:val="99"/>
    <w:qFormat/>
    <w:rsid w:val="00FF3521"/>
    <w:pPr>
      <w:spacing w:before="120" w:after="60" w:line="240" w:lineRule="auto"/>
    </w:pPr>
    <w:rPr>
      <w:rFonts w:eastAsia="Times New Roman"/>
      <w:color w:val="58595B"/>
      <w:kern w:val="0"/>
      <w:sz w:val="20"/>
      <w:szCs w:val="22"/>
      <w:lang w:val="en-US" w:bidi="en-US"/>
      <w14:ligatures w14:val="none"/>
    </w:rPr>
    <w:tblPr>
      <w:tblBorders>
        <w:top w:val="single" w:sz="4" w:space="0" w:color="97999C"/>
        <w:left w:val="single" w:sz="4" w:space="0" w:color="97999C"/>
        <w:bottom w:val="single" w:sz="4" w:space="0" w:color="97999C"/>
        <w:right w:val="single" w:sz="4" w:space="0" w:color="97999C"/>
        <w:insideH w:val="single" w:sz="4" w:space="0" w:color="97999C"/>
        <w:insideV w:val="single" w:sz="4" w:space="0" w:color="97999C"/>
      </w:tblBorders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color w:val="58595B"/>
        <w:sz w:val="20"/>
      </w:rPr>
      <w:tblPr/>
      <w:tcPr>
        <w:tcBorders>
          <w:top w:val="single" w:sz="4" w:space="0" w:color="97999C"/>
          <w:left w:val="single" w:sz="4" w:space="0" w:color="97999C"/>
          <w:bottom w:val="single" w:sz="4" w:space="0" w:color="97999C"/>
          <w:right w:val="single" w:sz="4" w:space="0" w:color="97999C"/>
          <w:insideH w:val="single" w:sz="4" w:space="0" w:color="97999C"/>
          <w:insideV w:val="single" w:sz="4" w:space="0" w:color="97999C"/>
          <w:tl2br w:val="nil"/>
          <w:tr2bl w:val="nil"/>
        </w:tcBorders>
        <w:shd w:val="clear" w:color="auto" w:fill="EBEB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ICAS\Business%20-%20Documents\Completed%20Updated%20Form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D25A3F56FA488718655D56E03497" ma:contentTypeVersion="16" ma:contentTypeDescription="Create a new document." ma:contentTypeScope="" ma:versionID="54f5b53d354f448d5989fbe716c60e7a">
  <xsd:schema xmlns:xsd="http://www.w3.org/2001/XMLSchema" xmlns:xs="http://www.w3.org/2001/XMLSchema" xmlns:p="http://schemas.microsoft.com/office/2006/metadata/properties" xmlns:ns2="c58975f8-a2e2-4edc-82ac-7ebb78a2f686" xmlns:ns3="7bc28641-288c-417d-96ff-d097735828b6" targetNamespace="http://schemas.microsoft.com/office/2006/metadata/properties" ma:root="true" ma:fieldsID="4e09b802e16383443dc59b51e5f01633" ns2:_="" ns3:_="">
    <xsd:import namespace="c58975f8-a2e2-4edc-82ac-7ebb78a2f686"/>
    <xsd:import namespace="7bc28641-288c-417d-96ff-d09773582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75f8-a2e2-4edc-82ac-7ebb78a2f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dc62a0-90c7-4d4f-98fa-22948a91d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8641-288c-417d-96ff-d097735828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c45407b-b4e9-4efc-9273-ac94bf10af12}" ma:internalName="TaxCatchAll" ma:showField="CatchAllData" ma:web="7bc28641-288c-417d-96ff-d09773582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975f8-a2e2-4edc-82ac-7ebb78a2f686">
      <Terms xmlns="http://schemas.microsoft.com/office/infopath/2007/PartnerControls"/>
    </lcf76f155ced4ddcb4097134ff3c332f>
    <TaxCatchAll xmlns="7bc28641-288c-417d-96ff-d097735828b6" xsi:nil="true"/>
  </documentManagement>
</p:properties>
</file>

<file path=customXml/itemProps1.xml><?xml version="1.0" encoding="utf-8"?>
<ds:datastoreItem xmlns:ds="http://schemas.openxmlformats.org/officeDocument/2006/customXml" ds:itemID="{C5112F98-24BC-4996-94FA-B02F886C9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B43DB-05AE-445B-ADBF-52C435C6B09C}"/>
</file>

<file path=customXml/itemProps3.xml><?xml version="1.0" encoding="utf-8"?>
<ds:datastoreItem xmlns:ds="http://schemas.openxmlformats.org/officeDocument/2006/customXml" ds:itemID="{D2E143AA-41E8-439B-8130-AB01312445F7}"/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template.dotx</Template>
  <TotalTime>2</TotalTime>
  <Pages>7</Pages>
  <Words>240</Words>
  <Characters>1577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</cp:lastModifiedBy>
  <cp:revision>1</cp:revision>
  <dcterms:created xsi:type="dcterms:W3CDTF">2024-04-03T04:19:00Z</dcterms:created>
  <dcterms:modified xsi:type="dcterms:W3CDTF">2024-04-03T04:21:00Z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0x010100E270D25A3F56FA488718655D56E03497</vt:lpwstr>
  </property>
</Properties>
</file>